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bookmarkStart w:id="0" w:name="_GoBack"/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การขอต่ออายุใบอนุญาตจัดตั้งสถานที่จำหน่ายอาหารและสถานที่สะสมอาหาร</w:t>
      </w:r>
      <w:bookmarkEnd w:id="0"/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องค์การบริหารส่วนตำบลคลองท่อมใต้ อำเภอคลองท่อม จังหวัดกระบี่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การขอต่ออายุใบอนุญาตจัดตั้งสถานที่จำหน่ายอาหารและสถานที่สะสมอาหาร</w:t>
      </w:r>
    </w:p>
    <w:p w14:paraId="57553D54" w14:textId="1B3FE95E"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องค์การบริหารส่วนตำบลคลองท่อมใต้ อำเภอคลองท่อม จังหวัดกระบี่</w:t>
      </w:r>
    </w:p>
    <w:p w14:paraId="7C1EA770" w14:textId="557C84CF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ข้อบัญญัติองค์การบริหารส่วนตำบลคลองท่อมใต้ เรื่องการควบคุมสถานที่จำหน่ายอาหารและสถานที่สะสมอาหาร 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๒๕๕๔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ก่อนสิ้นอายุใบอนุญาต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30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การขอต่ออายุใบอนุญาตจัดตั้งสถานที่จำหน่ายอาหารและสถานที่สะสมอาหาร   อบต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คลองท่อมใต้  อ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คลองท่อม  จ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กระบี่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คลองท่อม 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กระบี่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075 640 364 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lastRenderedPageBreak/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หลักเกณฑ์ วิธีการ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ผู้ใดประสงค์ขอต่ออายุใบอนุญาตประกอบกิจการที่เป็นอันตรายต่อสุขภาพในแต่ละประเภทกิจการ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ที่องค์กรปกครองส่วนท้องถิ่นกำหนดไว้ในข้อกำหนดของท้องถิ่นให้เป็นกิจการที่ต้องควบคุมในเขตท้องถิ่นนั้น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จะต้องยื่นขอต่ออายุใบอนุญาตต่อเจ้าพนักงานท้องถิ่นหรือเจ้าหน้าที่ที่รับผิดชอบ ภายใน</w:t>
      </w:r>
      <w:r w:rsidRPr="000C2AAC">
        <w:rPr>
          <w:rFonts w:asciiTheme="minorBidi" w:hAnsiTheme="minorBidi"/>
          <w:noProof/>
          <w:sz w:val="32"/>
          <w:szCs w:val="32"/>
        </w:rPr>
        <w:t>30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 ก่อนใบอนุญาตสิ้นอายุ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ใบอนุญาตมีอายุ </w:t>
      </w:r>
      <w:r w:rsidRPr="000C2AAC">
        <w:rPr>
          <w:rFonts w:asciiTheme="minorBidi" w:hAnsiTheme="minorBidi"/>
          <w:noProof/>
          <w:sz w:val="32"/>
          <w:szCs w:val="32"/>
        </w:rPr>
        <w:t xml:space="preserve">1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ปี นับแต่วันที่ออกใบอนุญาต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 และหากผู้ขอต่ออายุใบอนุญาตไม่ได้มายื่นคำขอต่ออายุใบอนุญาตก่อนวันใบอนุญาตสิ้นสุดแล้ว ต้องดำเนินการขออนุญาตใหม่เสมือนเป็นผู้ขออนุญาตรายใหม่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ทั้งนี้หากมายื่นขอต่ออายุใบอนุญาตแล้ว แต่ไม่ชำระค่าธรรมเนียมตามอัตราและระยะเวลาที่กำหนด จะต้องเสียค่าปรับเพิ่มขึ้นอีกร้อยละ </w:t>
      </w:r>
      <w:r w:rsidRPr="000C2AAC">
        <w:rPr>
          <w:rFonts w:asciiTheme="minorBidi" w:hAnsiTheme="minorBidi"/>
          <w:noProof/>
          <w:sz w:val="32"/>
          <w:szCs w:val="32"/>
        </w:rPr>
        <w:t xml:space="preserve">20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ของจำนวนเงินที่ค้างชำระ และกรณีที่ผู้ประกอบการค้างชำระค่าธรรมเนียมติดต่อกันเกินกว่า </w:t>
      </w:r>
      <w:r w:rsidRPr="000C2AAC">
        <w:rPr>
          <w:rFonts w:asciiTheme="minorBidi" w:hAnsiTheme="minorBidi"/>
          <w:noProof/>
          <w:sz w:val="32"/>
          <w:szCs w:val="32"/>
        </w:rPr>
        <w:t xml:space="preserve">2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ครั้ง 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เงื่อนไขในการยื่นคำขอ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ตามที่ระบุไว้ในข้อกำหนดของท้องถิ่น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ผู้ประกอบการต้องยื่นเอกสารที่ถูกต้องและครบถ้วน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(2)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สำเนาใบอนุญาต หรือเอกสารหลักฐานตามกฎหมายอื่นที่เกี่ยวข้องตามประเภทกิจการที่ขออนุญาต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(3)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สภาพสุขลักษณะของสถานประกอบกิจการแต่ละประเภทกิจการต้องถูกต้องตามหลักเกณฑ์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ตรวจสอบเอกสารในการยื่นคำขอตามหลักเกณฑ์และเงื่อนไขการยื่นคำขอ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องค์การบริหารส่วนตำบลคลองท่อมใต้ อำเภอคลองท่อม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จังหวัดกระบี่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313D38" w:rsidRPr="000C2AAC" w14:paraId="3213C440" w14:textId="77777777" w:rsidTr="00313D38">
        <w:tc>
          <w:tcPr>
            <w:tcW w:w="675" w:type="dxa"/>
            <w:vAlign w:val="center"/>
          </w:tcPr>
          <w:p w14:paraId="3A0B0350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538AF997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1595F46B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34CE6930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การพิจารณาคำขอโดยเจ้าหน้าที่</w:t>
            </w:r>
          </w:p>
          <w:p w14:paraId="6DA638BE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1CDBB6DA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34029D57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635AEBC5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6C405A89" w14:textId="77777777" w:rsidTr="00313D38">
        <w:tc>
          <w:tcPr>
            <w:tcW w:w="675" w:type="dxa"/>
            <w:vAlign w:val="center"/>
          </w:tcPr>
          <w:p w14:paraId="3B5CA35E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BF41800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14:paraId="0E49A373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3A103863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ลงนามโดยนายกองค์การบริหารส่วนตำบล</w:t>
            </w:r>
          </w:p>
          <w:p w14:paraId="1B4FFDFE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66CFAC73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8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481793F0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4B934810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29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ผู้ยื่นคำขอต้องลงชื่อรับรองสำเนาพร้อมลงวันที่กำกับ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3809C8E5" w14:textId="77777777" w:rsidTr="004E651F">
        <w:trPr>
          <w:jc w:val="center"/>
        </w:trPr>
        <w:tc>
          <w:tcPr>
            <w:tcW w:w="675" w:type="dxa"/>
            <w:vAlign w:val="center"/>
          </w:tcPr>
          <w:p w14:paraId="7BDE39F8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1762D735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14:paraId="45E6C653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คลองท่อม จังหวัดกระบี่</w:t>
            </w:r>
          </w:p>
        </w:tc>
        <w:tc>
          <w:tcPr>
            <w:tcW w:w="1559" w:type="dxa"/>
          </w:tcPr>
          <w:p w14:paraId="41532F3A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0</w:t>
            </w:r>
          </w:p>
        </w:tc>
        <w:tc>
          <w:tcPr>
            <w:tcW w:w="1701" w:type="dxa"/>
          </w:tcPr>
          <w:p w14:paraId="2F478C14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66D5A418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2D051BD7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ผู้ยื่นคำขอต้องลงชื่อรับรองสำเนาพร้อมลงวันที่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กำกับ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77B34783" w14:textId="77777777" w:rsidTr="004E651F">
        <w:trPr>
          <w:jc w:val="center"/>
        </w:trPr>
        <w:tc>
          <w:tcPr>
            <w:tcW w:w="675" w:type="dxa"/>
            <w:vAlign w:val="center"/>
          </w:tcPr>
          <w:p w14:paraId="6A6CBF19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8EC0DFA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14:paraId="42E11F3D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559" w:type="dxa"/>
          </w:tcPr>
          <w:p w14:paraId="517844D2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0DF50814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0C43AE4D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1B827AF2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ให้กรรมการผู้มีอำนาจลงนามเซ็นรับรองสำเนาพร้อมประทับตรานิติบุคคล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แบบฟอร์มคำขอ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กรอกข้อมูลถูกต้องครบถ้วน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พื้นที่ประกอบการไม่เกิน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10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ตารางเมตร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br/>
            </w:r>
          </w:p>
          <w:p w14:paraId="201E5AF3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14:paraId="0F841E21" w14:textId="77777777" w:rsidTr="00090552">
        <w:tc>
          <w:tcPr>
            <w:tcW w:w="534" w:type="dxa"/>
          </w:tcPr>
          <w:p w14:paraId="33CB763C" w14:textId="77777777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1F83A933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พื้นที่ประกอบการเกิน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10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ตารางเมตร แต่ไม่เกิน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25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ตารางเมตร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ab/>
            </w:r>
          </w:p>
          <w:p w14:paraId="18FED55C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034BD702" w14:textId="77777777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14:paraId="6C13B3BE" w14:textId="77777777" w:rsidTr="00090552">
        <w:tc>
          <w:tcPr>
            <w:tcW w:w="534" w:type="dxa"/>
          </w:tcPr>
          <w:p w14:paraId="5A848685" w14:textId="77777777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9298571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พื้นที่ประกอบการเกิน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25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ตารางเมตร แต่ไม่เกิน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50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ตารางเมตร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ab/>
            </w:r>
          </w:p>
          <w:p w14:paraId="38F113D2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13923BFA" w14:textId="77777777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14:paraId="260B428B" w14:textId="77777777" w:rsidTr="00090552">
        <w:tc>
          <w:tcPr>
            <w:tcW w:w="534" w:type="dxa"/>
          </w:tcPr>
          <w:p w14:paraId="4AE37CA1" w14:textId="77777777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14310907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พื้นที่ประกอบการเกิน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50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ตารางเมตร แต่ไม่เกิน 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100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ตารางเมตร</w:t>
            </w:r>
          </w:p>
          <w:p w14:paraId="38341188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400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40916CE4" w14:textId="77777777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14:paraId="4A7AEFFA" w14:textId="77777777" w:rsidTr="00090552">
        <w:tc>
          <w:tcPr>
            <w:tcW w:w="534" w:type="dxa"/>
          </w:tcPr>
          <w:p w14:paraId="19048E90" w14:textId="77777777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5EDDE967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พื้นที่ประกอบการเกิน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100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ตารางเมตร แต่ไม่เกิน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200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ตารางเมตร</w:t>
            </w:r>
          </w:p>
          <w:p w14:paraId="024FEC03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4F1DEF87" w14:textId="77777777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14:paraId="0F11306A" w14:textId="77777777" w:rsidTr="00090552">
        <w:tc>
          <w:tcPr>
            <w:tcW w:w="534" w:type="dxa"/>
          </w:tcPr>
          <w:p w14:paraId="695523CF" w14:textId="77777777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024B9BD0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พื้นที่ประกอบการเกิน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200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ตารางเมตร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ab/>
            </w:r>
          </w:p>
          <w:p w14:paraId="29A52559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2,000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3F96964F" w14:textId="77777777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14:paraId="25DD3C1F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คลองท่อม 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กระบี่ 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075 640 364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3410C95E" w14:textId="77777777" w:rsidTr="00C1539D">
        <w:tc>
          <w:tcPr>
            <w:tcW w:w="534" w:type="dxa"/>
          </w:tcPr>
          <w:p w14:paraId="217B1293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0984507F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14:paraId="3D5866BE" w14:textId="77777777"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F064C0" w:rsidRPr="000C2AAC" w14:paraId="4FD1EB3C" w14:textId="77777777" w:rsidTr="00E00F3F">
        <w:trPr>
          <w:trHeight w:val="567"/>
        </w:trPr>
        <w:tc>
          <w:tcPr>
            <w:tcW w:w="10173" w:type="dxa"/>
            <w:vAlign w:val="center"/>
          </w:tcPr>
          <w:p w14:paraId="0CD12DAD" w14:textId="77777777"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14:paraId="036A5900" w14:textId="77777777"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27/08/2558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โดยสำนักงาน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(OPDC)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 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00644E" w14:textId="77777777" w:rsidR="00860FAC" w:rsidRDefault="00860FAC" w:rsidP="00C81DB8">
      <w:pPr>
        <w:spacing w:after="0" w:line="240" w:lineRule="auto"/>
      </w:pPr>
      <w:r>
        <w:separator/>
      </w:r>
    </w:p>
  </w:endnote>
  <w:endnote w:type="continuationSeparator" w:id="0">
    <w:p w14:paraId="0500FD02" w14:textId="77777777" w:rsidR="00860FAC" w:rsidRDefault="00860FAC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C8176F" w14:textId="77777777" w:rsidR="00860FAC" w:rsidRDefault="00860FAC" w:rsidP="00C81DB8">
      <w:pPr>
        <w:spacing w:after="0" w:line="240" w:lineRule="auto"/>
      </w:pPr>
      <w:r>
        <w:separator/>
      </w:r>
    </w:p>
  </w:footnote>
  <w:footnote w:type="continuationSeparator" w:id="0">
    <w:p w14:paraId="38791C0D" w14:textId="77777777" w:rsidR="00860FAC" w:rsidRDefault="00860FAC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41CD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6041C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25F35"/>
    <w:rsid w:val="00541A32"/>
    <w:rsid w:val="00575FAF"/>
    <w:rsid w:val="00593E8D"/>
    <w:rsid w:val="005C6B68"/>
    <w:rsid w:val="00600A25"/>
    <w:rsid w:val="006041CD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0FA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547E4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4B103-BDD2-4626-BD7D-754F5FA7B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0</TotalTime>
  <Pages>1</Pages>
  <Words>813</Words>
  <Characters>4640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y</cp:lastModifiedBy>
  <cp:revision>4</cp:revision>
  <cp:lastPrinted>2016-04-01T04:43:00Z</cp:lastPrinted>
  <dcterms:created xsi:type="dcterms:W3CDTF">2015-08-27T02:40:00Z</dcterms:created>
  <dcterms:modified xsi:type="dcterms:W3CDTF">2016-04-01T04:43:00Z</dcterms:modified>
</cp:coreProperties>
</file>