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การขออนุญาตรื้อถอนอาคาร 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22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การขออนุญาตรื้อถอนอาคาร 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22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5CDA5A62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การขออนุญาตรื้อถอนอาคาร ตามมาตรา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 22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7C12BA9B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</w:t>
      </w:r>
      <w:r w:rsidR="004B00B1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ใดจะรื้อถอนอาคารที่มีส่วนสูงเกิน </w:t>
      </w:r>
      <w:r w:rsidRPr="000C2AAC">
        <w:rPr>
          <w:rFonts w:asciiTheme="minorBidi" w:hAnsiTheme="minorBidi"/>
          <w:noProof/>
          <w:sz w:val="32"/>
          <w:szCs w:val="32"/>
        </w:rPr>
        <w:t>15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๒ เมตรต้องได้รับใบอนุญาตจากเจ้าพนักงานท้องถิ่น 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คราว คราวละไม่เกิน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ยื่นขออนุญาตรื้อถอนอาคาร พร้อมเอกสาร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20F2D337" w14:textId="77777777" w:rsidTr="00313D38">
        <w:tc>
          <w:tcPr>
            <w:tcW w:w="675" w:type="dxa"/>
            <w:vAlign w:val="center"/>
          </w:tcPr>
          <w:p w14:paraId="449FF49A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7779335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1573B3C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A88449E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14:paraId="78BD106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82A2EC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5527F7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58F0978D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734C78B8" w14:textId="77777777" w:rsidTr="00313D38">
        <w:tc>
          <w:tcPr>
            <w:tcW w:w="675" w:type="dxa"/>
            <w:vAlign w:val="center"/>
          </w:tcPr>
          <w:p w14:paraId="1E9DBA6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404B798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4040235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8D589BE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</w:p>
          <w:p w14:paraId="0311F36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2B269F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19701A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4926DF2C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ในพื้นที่ที่จะขออนุญาตรื้อถอนอาคาร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5BF979F9" w14:textId="77777777" w:rsidTr="00313D38">
        <w:tc>
          <w:tcPr>
            <w:tcW w:w="675" w:type="dxa"/>
            <w:vAlign w:val="center"/>
          </w:tcPr>
          <w:p w14:paraId="57C00D9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DD69001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2B5F6602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5D927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และแจ้งให้ผู้ขอมารับใบอนุญาตรื้อถอนอาคาร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14:paraId="76BD07A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CDA6B6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257260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145A0188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AC505B9" w14:textId="77777777" w:rsidTr="004E651F">
        <w:trPr>
          <w:jc w:val="center"/>
        </w:trPr>
        <w:tc>
          <w:tcPr>
            <w:tcW w:w="675" w:type="dxa"/>
            <w:vAlign w:val="center"/>
          </w:tcPr>
          <w:p w14:paraId="0CC92ECF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D157D8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5C7CDAE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CE7120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7AC952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2E1D80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D2836A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559"/>
        <w:gridCol w:w="1701"/>
        <w:gridCol w:w="1110"/>
        <w:gridCol w:w="1797"/>
      </w:tblGrid>
      <w:tr w:rsidR="00600A25" w:rsidRPr="000C2AAC" w14:paraId="14EA5AED" w14:textId="77777777" w:rsidTr="00082678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276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082678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แบบคำขออนุญาตรื้อถอนอาคาร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1)</w:t>
            </w:r>
          </w:p>
        </w:tc>
        <w:tc>
          <w:tcPr>
            <w:tcW w:w="1276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E7F6489" w14:textId="77777777" w:rsidTr="00082678">
        <w:tc>
          <w:tcPr>
            <w:tcW w:w="675" w:type="dxa"/>
            <w:vAlign w:val="center"/>
          </w:tcPr>
          <w:p w14:paraId="73797A5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6588B9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หนังสือรับรองของผู้ประกอบวิชาชีพวิศวกรรมควบคุมของผู้ออกแบบขั้นตอน วิธีการ และสิ่งป้องกันวัสดุร่วงหล่นในการรื้อถอนอาคาร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 อยู่ในประเภทเป็นวิชาชีพวิศวกรรมควบคุม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5DEF19A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8B8360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DFD3E8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7556DC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36255B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F2B0FD1" w14:textId="77777777" w:rsidTr="00082678">
        <w:tc>
          <w:tcPr>
            <w:tcW w:w="675" w:type="dxa"/>
            <w:vAlign w:val="center"/>
          </w:tcPr>
          <w:p w14:paraId="5840BCC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697E6E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</w:tc>
        <w:tc>
          <w:tcPr>
            <w:tcW w:w="1276" w:type="dxa"/>
          </w:tcPr>
          <w:p w14:paraId="4C8305D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984BB1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40B1A7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903BD7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F87934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6AF4D31" w14:textId="77777777" w:rsidTr="00082678">
        <w:tc>
          <w:tcPr>
            <w:tcW w:w="675" w:type="dxa"/>
            <w:vAlign w:val="center"/>
          </w:tcPr>
          <w:p w14:paraId="320AC82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AC4F8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ใบอนุญาตให้ใช้ที่ดินและประกอบกิจการในนิคมอุตสาหกรรม หรือใบอนุญาตฯ ฉบับต่อ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อายุ หรือใบอนุญาตให้ใช้ที่ดินและประกอบกิจการ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07751C4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2CACF3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97D7C9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E21FC2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8D4618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BE0A5FC" w14:textId="77777777" w:rsidTr="00082678">
        <w:tc>
          <w:tcPr>
            <w:tcW w:w="675" w:type="dxa"/>
            <w:vAlign w:val="center"/>
          </w:tcPr>
          <w:p w14:paraId="1E312B0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F4C069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276" w:type="dxa"/>
          </w:tcPr>
          <w:p w14:paraId="02A62D1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C1CC1D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6444F7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5A8445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353AB5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876AB78" w14:textId="77777777" w:rsidTr="00082678">
        <w:tc>
          <w:tcPr>
            <w:tcW w:w="675" w:type="dxa"/>
            <w:vAlign w:val="center"/>
          </w:tcPr>
          <w:p w14:paraId="044C80A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5F1354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1196BD9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EF5066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9046DF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9FCA6C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C9703B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136E421" w14:textId="77777777" w:rsidTr="00082678">
        <w:tc>
          <w:tcPr>
            <w:tcW w:w="675" w:type="dxa"/>
            <w:vAlign w:val="center"/>
          </w:tcPr>
          <w:p w14:paraId="3B9CFD93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0B8C83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กรณีเจ้าของอาคารเป็นนิติบุคคล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1BE5E1B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D0FF28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7D7295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459A65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E4FA9E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2889628" w14:textId="77777777" w:rsidTr="00082678">
        <w:tc>
          <w:tcPr>
            <w:tcW w:w="675" w:type="dxa"/>
            <w:vAlign w:val="center"/>
          </w:tcPr>
          <w:p w14:paraId="61DAA991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CA808F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756C33F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3131EF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F98C50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2CB4D5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C6324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D133B95" w14:textId="77777777" w:rsidTr="00082678">
        <w:tc>
          <w:tcPr>
            <w:tcW w:w="675" w:type="dxa"/>
            <w:vAlign w:val="center"/>
          </w:tcPr>
          <w:p w14:paraId="5CF55EC3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C413DB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กรณีที่เป็นอาคารมีลักษณะ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7DE8D43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68223A2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41E449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839F47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264B8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D8CB17E" w14:textId="77777777" w:rsidTr="00082678">
        <w:tc>
          <w:tcPr>
            <w:tcW w:w="675" w:type="dxa"/>
            <w:vAlign w:val="center"/>
          </w:tcPr>
          <w:p w14:paraId="15E1C78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1B0755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276" w:type="dxa"/>
          </w:tcPr>
          <w:p w14:paraId="39914DC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661FC0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80F450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CD71FB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3E9707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กระบี่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73EFC5FE" w14:textId="77777777" w:rsidTr="00C1539D">
        <w:tc>
          <w:tcPr>
            <w:tcW w:w="534" w:type="dxa"/>
          </w:tcPr>
          <w:p w14:paraId="3981F8F4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A387BBC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 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 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14:paraId="354D7AC7" w14:textId="77777777" w:rsidTr="00C1539D">
        <w:tc>
          <w:tcPr>
            <w:tcW w:w="534" w:type="dxa"/>
          </w:tcPr>
          <w:p w14:paraId="508B944A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5C4ADD5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7B7C7CC9" w14:textId="6B5C8920" w:rsidR="0064558D" w:rsidRPr="000C2AAC" w:rsidRDefault="0064558D" w:rsidP="00082678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1CB7B" w14:textId="77777777" w:rsidR="0089696B" w:rsidRDefault="0089696B" w:rsidP="00C81DB8">
      <w:pPr>
        <w:spacing w:after="0" w:line="240" w:lineRule="auto"/>
      </w:pPr>
      <w:r>
        <w:separator/>
      </w:r>
    </w:p>
  </w:endnote>
  <w:endnote w:type="continuationSeparator" w:id="0">
    <w:p w14:paraId="7D4A42BC" w14:textId="77777777" w:rsidR="0089696B" w:rsidRDefault="0089696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F1889" w14:textId="77777777" w:rsidR="0089696B" w:rsidRDefault="0089696B" w:rsidP="00C81DB8">
      <w:pPr>
        <w:spacing w:after="0" w:line="240" w:lineRule="auto"/>
      </w:pPr>
      <w:r>
        <w:separator/>
      </w:r>
    </w:p>
  </w:footnote>
  <w:footnote w:type="continuationSeparator" w:id="0">
    <w:p w14:paraId="499F930A" w14:textId="77777777" w:rsidR="0089696B" w:rsidRDefault="0089696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50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32750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82678"/>
    <w:rsid w:val="00090552"/>
    <w:rsid w:val="00094F82"/>
    <w:rsid w:val="000C2AAC"/>
    <w:rsid w:val="000C466B"/>
    <w:rsid w:val="000F1309"/>
    <w:rsid w:val="00110F0C"/>
    <w:rsid w:val="00132E1B"/>
    <w:rsid w:val="00155EF2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27501"/>
    <w:rsid w:val="00352688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B00B1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9696B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73B5A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C800-EA28-4499-AF98-4F8A5D8D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14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y</cp:lastModifiedBy>
  <cp:revision>7</cp:revision>
  <cp:lastPrinted>2016-04-01T08:38:00Z</cp:lastPrinted>
  <dcterms:created xsi:type="dcterms:W3CDTF">2015-08-27T03:09:00Z</dcterms:created>
  <dcterms:modified xsi:type="dcterms:W3CDTF">2016-04-01T09:01:00Z</dcterms:modified>
</cp:coreProperties>
</file>