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การขอต่ออายุใบอนุญาตจัดตั้งตลาด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การขอต่ออายุใบอนุญาตจัดตั้งตลาด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ข้อบัญญัติองค์การบริหารส่วนตำบลคลองท่อมใต้ เรื่อง ตลาด 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๒๕๕๔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ก่อนสิ้นอายุใบอนุญาต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การขอต่ออายุใบอนุญาตจัดตั้งตลาด 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คลองท่อมใต้  อ</w:t>
      </w:r>
      <w:r w:rsidR="00094F82" w:rsidRPr="000C2AAC">
        <w:rPr>
          <w:rFonts w:asciiTheme="minorBidi" w:hAnsiTheme="minorBidi"/>
          <w:noProof/>
          <w:sz w:val="32"/>
          <w:szCs w:val="32"/>
        </w:rPr>
        <w:t>,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 จ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กระบี่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กระบี่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 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ผู้ใดประสงค์ขอต่ออายุใบอนุญาตจัดตั้งตลาด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ยกเว้น กระทรวง ทบวง กรม ราชการส่วนท้องถิ่นหรือองค์กรของรัฐที่ได้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จัดตั้งตลาดขึ้นตามอำนาจหน้าที่ แต่ต้องปฏิบัติตามข้อกำหนดของท้องถิ่น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จะต้องยื่นขอต่ออายุใบอนุญาตต่อเจ้าพนักงานท้องถิ่นหรือเจ้าหน้าที่ที่รับผิดชอบ ภายใน</w:t>
      </w:r>
      <w:r w:rsidRPr="000C2AAC">
        <w:rPr>
          <w:rFonts w:asciiTheme="minorBidi" w:hAnsiTheme="minorBidi"/>
          <w:noProof/>
          <w:sz w:val="32"/>
          <w:szCs w:val="32"/>
        </w:rPr>
        <w:t>30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ก่อนใบอนุญาตสิ้นอายุ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ใบอนุญาตมีอายุ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ปี นับแต่วันที่ออกใบอนุญาต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Pr="000C2AAC">
        <w:rPr>
          <w:rFonts w:asciiTheme="minorBidi" w:hAnsiTheme="minorBidi"/>
          <w:noProof/>
          <w:sz w:val="32"/>
          <w:szCs w:val="32"/>
        </w:rPr>
        <w:t xml:space="preserve">20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 w:rsidRPr="000C2AAC">
        <w:rPr>
          <w:rFonts w:asciiTheme="minorBidi" w:hAnsiTheme="minorBidi"/>
          <w:noProof/>
          <w:sz w:val="32"/>
          <w:szCs w:val="32"/>
        </w:rPr>
        <w:t xml:space="preserve">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ต้องยื่นคำขอก่อนใบอนุญาตสิ้นอายุ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สภาพสุขลักษณะของสถานประกอบกิจการต้องถูกต้องตามหลักเกณฑ์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ตรวจสอบเอกสารในการยื่นคำขอตามหลักเกณฑ์และเงื่อนไขการยื่นคำขอ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706C5602" w14:textId="77777777" w:rsidTr="00313D38">
        <w:tc>
          <w:tcPr>
            <w:tcW w:w="675" w:type="dxa"/>
            <w:vAlign w:val="center"/>
          </w:tcPr>
          <w:p w14:paraId="2F5AD83F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B26A787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24F5BA30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01F49C9B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การพิจารณาคำขอโดยเจ้าหน้าที่</w:t>
            </w:r>
          </w:p>
          <w:p w14:paraId="20289FA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5180BB9B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52AA0B2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607B2CA3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313D38" w:rsidRPr="000C2AAC" w14:paraId="602E23B6" w14:textId="77777777" w:rsidTr="00313D38">
        <w:tc>
          <w:tcPr>
            <w:tcW w:w="675" w:type="dxa"/>
            <w:vAlign w:val="center"/>
          </w:tcPr>
          <w:p w14:paraId="072C810B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15F2F47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4BA59E0B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BACF160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ลงนามโดยนายกองค์การบริหารส่วนตำบล</w:t>
            </w:r>
          </w:p>
          <w:p w14:paraId="24B4C080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549B30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767280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0B769B3D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21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ผู้ยื่นคำขอต้องลงชื่อรับรองสำเนาพร้อมลงวันที่กำกับ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512E96D2" w14:textId="77777777" w:rsidTr="004E651F">
        <w:trPr>
          <w:jc w:val="center"/>
        </w:trPr>
        <w:tc>
          <w:tcPr>
            <w:tcW w:w="675" w:type="dxa"/>
            <w:vAlign w:val="center"/>
          </w:tcPr>
          <w:p w14:paraId="651CF1EE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27A181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40FC1CE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22EC9F6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6AAB3C8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63EF82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78C24DC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ผู้ยื่นคำขอต้องลงชื่อรับรองสำเนาพร้อมลงวันที่กำกับ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สำเนาใบอนุญาตจัดตั้งตลาด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ผู้ยื่นคำขอต้องลงชื่อรับรองสำเนาพร้อมลงวันที่กำกับ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3137DB6C" w14:textId="77777777" w:rsidTr="004E651F">
        <w:tc>
          <w:tcPr>
            <w:tcW w:w="675" w:type="dxa"/>
            <w:vAlign w:val="center"/>
          </w:tcPr>
          <w:p w14:paraId="035CD3BB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B334D7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แบบฟอร์มที่กรอกถูกต้องครบถ้วน</w:t>
            </w:r>
          </w:p>
        </w:tc>
        <w:tc>
          <w:tcPr>
            <w:tcW w:w="1843" w:type="dxa"/>
          </w:tcPr>
          <w:p w14:paraId="1A2F2E8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559" w:type="dxa"/>
          </w:tcPr>
          <w:p w14:paraId="1F191DF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19FE25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DBB6B1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A0732E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ค่าธรรมเนียมต่ออายุใบอนุญาตจัดตั้งตลาด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2,000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กระบี่ 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075 640 364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5B7CABAA" w14:textId="77777777" w:rsidTr="00C1539D">
        <w:tc>
          <w:tcPr>
            <w:tcW w:w="534" w:type="dxa"/>
          </w:tcPr>
          <w:p w14:paraId="46E99779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A64E39D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B581C" w14:textId="77777777" w:rsidR="00795B52" w:rsidRDefault="00795B52" w:rsidP="00C81DB8">
      <w:pPr>
        <w:spacing w:after="0" w:line="240" w:lineRule="auto"/>
      </w:pPr>
      <w:r>
        <w:separator/>
      </w:r>
    </w:p>
  </w:endnote>
  <w:endnote w:type="continuationSeparator" w:id="0">
    <w:p w14:paraId="38AFDF28" w14:textId="77777777" w:rsidR="00795B52" w:rsidRDefault="00795B5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DD154" w14:textId="77777777" w:rsidR="00795B52" w:rsidRDefault="00795B52" w:rsidP="00C81DB8">
      <w:pPr>
        <w:spacing w:after="0" w:line="240" w:lineRule="auto"/>
      </w:pPr>
      <w:r>
        <w:separator/>
      </w:r>
    </w:p>
  </w:footnote>
  <w:footnote w:type="continuationSeparator" w:id="0">
    <w:p w14:paraId="6DA1F0FF" w14:textId="77777777" w:rsidR="00795B52" w:rsidRDefault="00795B5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47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1B14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479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95B52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30120-BE80-4D0B-8E6A-09734BC2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</cp:lastModifiedBy>
  <cp:revision>2</cp:revision>
  <cp:lastPrinted>2015-03-02T15:12:00Z</cp:lastPrinted>
  <dcterms:created xsi:type="dcterms:W3CDTF">2015-08-27T02:39:00Z</dcterms:created>
  <dcterms:modified xsi:type="dcterms:W3CDTF">2015-08-27T02:39:00Z</dcterms:modified>
</cp:coreProperties>
</file>