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การแจ้งรื้อถอนอาคารตามมาตรา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39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ทวิ</w:t>
      </w:r>
      <w:bookmarkEnd w:id="0"/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การแจ้งรื้อถอนอาคารตามมาตรา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39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ทวิ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505A158B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15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การแจ้งรื้อถอนอาคารตามมาตรา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39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ทวิ  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   นายนิพนธ์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075 699 411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หรือเว็บไซด์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www.khlongthomtai.go.th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2AF964B1" w14:textId="46B4383C" w:rsidR="00313D38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EA423A">
              <w:rPr>
                <w:rFonts w:asciiTheme="minorBidi" w:hAnsiTheme="minorBidi"/>
                <w:iCs/>
                <w:noProof/>
                <w:sz w:val="32"/>
                <w:szCs w:val="32"/>
              </w:rPr>
              <w:t>–</w:t>
            </w:r>
          </w:p>
          <w:p w14:paraId="78653E4A" w14:textId="5365B6CD" w:rsidR="00EA423A" w:rsidRPr="000C2AAC" w:rsidRDefault="00EA423A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1C9C832C"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</w:t>
      </w:r>
      <w:r w:rsidR="00EA423A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ใดจะรื้อถอนอาคาร ที่มีส่วนสูงเกิน </w:t>
      </w:r>
      <w:r w:rsidRPr="000C2AAC">
        <w:rPr>
          <w:rFonts w:asciiTheme="minorBidi" w:hAnsiTheme="minorBidi"/>
          <w:noProof/>
          <w:sz w:val="32"/>
          <w:szCs w:val="32"/>
        </w:rPr>
        <w:t>15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เมตร ซึ่งอยู่ห่างจากอาคารอื่นหรือที่สาธารณะน้อยกว่าความสูงของอาคาร และอาคารที่อยู่ห่างจากอาคารอื่นหรือที่สาธารณะน้อยกว่า 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เมตร โดยไม</w:t>
      </w:r>
      <w:r w:rsidR="00EA423A">
        <w:rPr>
          <w:rFonts w:ascii="Cordia New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ยื่นคําขอรับใบอนุญาตจากเจ</w:t>
      </w:r>
      <w:r w:rsidR="00EA423A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="00EA423A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องถิ่น ก็ได</w:t>
      </w:r>
      <w:r w:rsidR="00EA423A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โดยการแจ้งต</w:t>
      </w:r>
      <w:r w:rsidR="00EA423A">
        <w:rPr>
          <w:rFonts w:ascii="Cordia New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อเจ</w:t>
      </w:r>
      <w:r w:rsidR="00EA423A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="00EA423A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องถิ่น 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 เมื่อผู้แจ้งได้ดำเนินการแจ้งแล้ว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 ให้เจ้าพนักงานท้องถิ่นมีอำนาจสั่งให้ผู้แจ้งมาดำเนินการ แก้ไขให้ถูกต้องหรือครบถ้วนภายใน </w:t>
      </w:r>
      <w:r w:rsidRPr="000C2AAC">
        <w:rPr>
          <w:rFonts w:asciiTheme="minorBidi" w:hAnsiTheme="minorBidi"/>
          <w:noProof/>
          <w:sz w:val="32"/>
          <w:szCs w:val="32"/>
        </w:rPr>
        <w:t>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วันนับแต่วันที่ได้รับแจ้งคำสั่งดังกล่าว และภายใน </w:t>
      </w:r>
      <w:r w:rsidRPr="000C2AAC">
        <w:rPr>
          <w:rFonts w:asciiTheme="minorBidi" w:hAnsiTheme="minorBidi"/>
          <w:noProof/>
          <w:sz w:val="32"/>
          <w:szCs w:val="32"/>
        </w:rPr>
        <w:t>120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นับแต่วันที่ได้ออกใบรับแจ้งตามมาตรา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 หรือนับแต่วันที่เริ่มการรื้อถอนอาคารตามที่ได้แจ้งไว้ ถ้าเจ้าพนักงานท้องถิ่นได้ตรวจพบว่าการรื้อถอนอาคารที่ได้แจ้งไว้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ทวิ ทราบโดยเร็ว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ยื่นแจ้งรื้อถอนอาคาร จ่ายค่าธรรมเนียม และรับใบรับแจ้ง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916EC6C" w14:textId="77777777" w:rsidTr="00313D38">
        <w:tc>
          <w:tcPr>
            <w:tcW w:w="675" w:type="dxa"/>
            <w:vAlign w:val="center"/>
          </w:tcPr>
          <w:p w14:paraId="03BE0AD9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CB2D00B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2E40C16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61B09CE1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เจ้าพนักงานท้องถิ่นตรวจพิจารณาเอกสารประกอบการแจ้ง</w:t>
            </w:r>
          </w:p>
          <w:p w14:paraId="4F7F4B5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17B10A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93A45F5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5B9AB4CC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74AEAAFC" w14:textId="77777777" w:rsidTr="00313D38">
        <w:tc>
          <w:tcPr>
            <w:tcW w:w="675" w:type="dxa"/>
            <w:vAlign w:val="center"/>
          </w:tcPr>
          <w:p w14:paraId="5F78BDCE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616681F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14A53067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03E894E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เจ้าพนักงานท้องถิ่นตรวจพิจารณาแบบแปลน และพิจารณารับรองการแจ้ง และมีหนังสือแจ้งผู้ยื่นแจ้ง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ทราบ</w:t>
            </w:r>
          </w:p>
          <w:p w14:paraId="1A263D6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0F01A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02BFE81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องค์การบริหารส่วนตำบลคลองท่อมใต้ อำเภอคลองท่อม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จังหวัดกระบี่</w:t>
            </w:r>
          </w:p>
        </w:tc>
        <w:tc>
          <w:tcPr>
            <w:tcW w:w="1799" w:type="dxa"/>
          </w:tcPr>
          <w:p w14:paraId="1738AF6D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EA423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35832AD" w14:textId="3B60FC03" w:rsidR="008E2900" w:rsidRPr="000C2AAC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F8F3870" w14:textId="77777777" w:rsidTr="004E651F">
        <w:trPr>
          <w:jc w:val="center"/>
        </w:trPr>
        <w:tc>
          <w:tcPr>
            <w:tcW w:w="675" w:type="dxa"/>
            <w:vAlign w:val="center"/>
          </w:tcPr>
          <w:p w14:paraId="6BE273D7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982E75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5DF174D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31BD7C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E31192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C9EA15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C9F8A7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แบบการแจ้งรื้อถอนอาคารตามที่เจ้าพนักงานท้องถิ่นกำหนด และกรอกข้อความให้ครบถ้วน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D0AAEB8" w14:textId="77777777" w:rsidTr="004E651F">
        <w:tc>
          <w:tcPr>
            <w:tcW w:w="675" w:type="dxa"/>
            <w:vAlign w:val="center"/>
          </w:tcPr>
          <w:p w14:paraId="647518A5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B3F6AC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หนังสือรับรองของวิศวกรผู้ออกแบบขั้นตอนและสิ่ง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ป้องกันวัสดุหล่นในการ     รื้อถอนอาคาร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กรณีอาคารมีลักษณะ ขนาด อยู่ในประเภทวิชาชีพควบคุม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AF113C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1D90F3A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CDFAA7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B9AEFB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1EC306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66028ED" w14:textId="77777777" w:rsidTr="004E651F">
        <w:tc>
          <w:tcPr>
            <w:tcW w:w="675" w:type="dxa"/>
            <w:vAlign w:val="center"/>
          </w:tcPr>
          <w:p w14:paraId="4DDDC2F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F8DCDA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 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 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</w:tc>
        <w:tc>
          <w:tcPr>
            <w:tcW w:w="1843" w:type="dxa"/>
          </w:tcPr>
          <w:p w14:paraId="0E1781E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6DEFC3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37DC10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A62686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C4D23B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0DAB355" w14:textId="77777777" w:rsidTr="004E651F">
        <w:tc>
          <w:tcPr>
            <w:tcW w:w="675" w:type="dxa"/>
            <w:vAlign w:val="center"/>
          </w:tcPr>
          <w:p w14:paraId="420EF932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37AB89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ที่ดินและประกอบกิจการ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2609943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5887BD6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A79CD7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DCC3F2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F9F646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64D482B" w14:textId="77777777" w:rsidTr="004E651F">
        <w:tc>
          <w:tcPr>
            <w:tcW w:w="675" w:type="dxa"/>
            <w:vAlign w:val="center"/>
          </w:tcPr>
          <w:p w14:paraId="011E927C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CE640E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14:paraId="78552EB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6EF1D4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E4324C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0E5D29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BCD83F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46F8A956" w14:textId="77777777" w:rsidTr="004E651F">
        <w:tc>
          <w:tcPr>
            <w:tcW w:w="675" w:type="dxa"/>
            <w:vAlign w:val="center"/>
          </w:tcPr>
          <w:p w14:paraId="3DD674FF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75334D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E1F5D5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144CE41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4D8232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2C930E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B65444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42759F4" w14:textId="77777777" w:rsidTr="004E651F">
        <w:tc>
          <w:tcPr>
            <w:tcW w:w="675" w:type="dxa"/>
            <w:vAlign w:val="center"/>
          </w:tcPr>
          <w:p w14:paraId="4C8530C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CACB7F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919E2E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123B5C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200792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735282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D536A7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8F230FF" w14:textId="77777777" w:rsidTr="004E651F">
        <w:tc>
          <w:tcPr>
            <w:tcW w:w="675" w:type="dxa"/>
            <w:vAlign w:val="center"/>
          </w:tcPr>
          <w:p w14:paraId="74B2A481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45DD1E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รื้อถอน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E4ACAF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65907C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08B161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2DA17F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3D6226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6F0373E" w14:textId="77777777" w:rsidTr="004E651F">
        <w:tc>
          <w:tcPr>
            <w:tcW w:w="675" w:type="dxa"/>
            <w:vAlign w:val="center"/>
          </w:tcPr>
          <w:p w14:paraId="4E4E51DF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DA7AA6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 แบบแปลน รายการประกอบแบบแปลน ที่มีลายมือชื่อพร้อมกับเขียนชื่อตัว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บรรจง และคุณวุฒิ ที่อยู่ ของสถาปนิก และวิศวกรผู้ออกแบบ 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10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14:paraId="144236A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4B382FD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59100C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6D7EE2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4D7D41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 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12B0CE71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25DD3C1F" w14:textId="77777777" w:rsidR="008E2900" w:rsidRPr="00EA423A" w:rsidRDefault="008E2900" w:rsidP="00EA423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075 640 364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075 699 411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3E77890E" w14:textId="77777777" w:rsidTr="00C1539D">
        <w:tc>
          <w:tcPr>
            <w:tcW w:w="534" w:type="dxa"/>
          </w:tcPr>
          <w:p w14:paraId="28842AE7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16EB08A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 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 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>)</w:t>
            </w:r>
          </w:p>
        </w:tc>
      </w:tr>
      <w:tr w:rsidR="00EA6950" w:rsidRPr="000C2AAC" w14:paraId="50B5F396" w14:textId="77777777" w:rsidTr="00C1539D">
        <w:tc>
          <w:tcPr>
            <w:tcW w:w="534" w:type="dxa"/>
          </w:tcPr>
          <w:p w14:paraId="0AD1BFB9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BB4C352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B7C7CC9" w14:textId="3BA681DD" w:rsidR="0064558D" w:rsidRPr="000C2AAC" w:rsidRDefault="0064558D" w:rsidP="00EA423A">
      <w:pPr>
        <w:spacing w:after="0" w:line="240" w:lineRule="auto"/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>-</w:t>
      </w: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7D2C3" w14:textId="77777777" w:rsidR="00FA7604" w:rsidRDefault="00FA7604" w:rsidP="00C81DB8">
      <w:pPr>
        <w:spacing w:after="0" w:line="240" w:lineRule="auto"/>
      </w:pPr>
      <w:r>
        <w:separator/>
      </w:r>
    </w:p>
  </w:endnote>
  <w:endnote w:type="continuationSeparator" w:id="0">
    <w:p w14:paraId="6FE42879" w14:textId="77777777" w:rsidR="00FA7604" w:rsidRDefault="00FA7604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87886" w14:textId="77777777" w:rsidR="00FA7604" w:rsidRDefault="00FA7604" w:rsidP="00C81DB8">
      <w:pPr>
        <w:spacing w:after="0" w:line="240" w:lineRule="auto"/>
      </w:pPr>
      <w:r>
        <w:separator/>
      </w:r>
    </w:p>
  </w:footnote>
  <w:footnote w:type="continuationSeparator" w:id="0">
    <w:p w14:paraId="01C2391D" w14:textId="77777777" w:rsidR="00FA7604" w:rsidRDefault="00FA7604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23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EA423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9353B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2D2C"/>
    <w:rsid w:val="00E97AE3"/>
    <w:rsid w:val="00EA423A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A7604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5148C-6473-43CE-8593-824EB7C1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4</cp:revision>
  <cp:lastPrinted>2016-04-04T08:09:00Z</cp:lastPrinted>
  <dcterms:created xsi:type="dcterms:W3CDTF">2015-08-27T03:41:00Z</dcterms:created>
  <dcterms:modified xsi:type="dcterms:W3CDTF">2016-04-04T08:09:00Z</dcterms:modified>
</cp:coreProperties>
</file>