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องค์การบริหารส่วนตำบลคลองท่อมใต้ อำเภอคลองท่อม จังหวัดกระบี่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องค์การบริหารส่วนตำบลคลองท่อมใต้ อำเภอคลองท่อม จังหวัดกระบี่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ข้อบัญญัติองค์การบริหารส่วนตำบลคลองท่อมใต้ เรื่องการควบคุมกิจการที่เป็นอันตรายต่อสุขภาพ  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๒๕๕๔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ก่อนสิ้นอายุใบอนุญาต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  อบต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คลองท่อมใต้  อ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คลองท่อม  จ</w:t>
      </w:r>
      <w:r w:rsidR="00094F82" w:rsidRPr="000C2AAC">
        <w:rPr>
          <w:rFonts w:asciiTheme="minorBidi" w:hAnsiTheme="minorBidi"/>
          <w:noProof/>
          <w:sz w:val="32"/>
          <w:szCs w:val="32"/>
        </w:rPr>
        <w:t>.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กระบี่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คลองท่อม 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กระบี่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075 640 364 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075 699 411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ผู้ใดประสงค์ขอต่ออายุใบอนุญาตประกอบกิจการที่เป็นอันตรายต่อสุขภาพในแต่ละประเภทกิจการ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0C2AAC">
        <w:rPr>
          <w:rFonts w:asciiTheme="minorBidi" w:hAnsiTheme="minorBidi"/>
          <w:noProof/>
          <w:sz w:val="32"/>
          <w:szCs w:val="32"/>
        </w:rPr>
        <w:t>30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ก่อนใบอนุญาตสิ้นอายุ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ใบอนุญาตมีอายุ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 นับแต่วันที่ออกใบอนุญาต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</w:t>
      </w:r>
      <w:r w:rsidRPr="000C2AAC">
        <w:rPr>
          <w:rFonts w:asciiTheme="minorBidi" w:hAnsiTheme="minorBidi"/>
          <w:noProof/>
          <w:sz w:val="32"/>
          <w:szCs w:val="32"/>
        </w:rPr>
        <w:t xml:space="preserve">20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ของจำนวนเงินที่ค้างชำระ และกรณีที่ผู้ประกอบการค้างชำระค่าธรรมเนียมติดต่อกันเกินกว่า </w:t>
      </w:r>
      <w:r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เงื่อนไขในการยื่นคำขอ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สำเนาใบอนุญาต หรือเอกสารหลักฐานตามกฎหมายอื่นที่เกี่ยวข้องตามประเภทกิจการที่ขออนุญาต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ตรวจสอบเอกสารในการยื่นคำขอตามหลักเกณฑ์และเงื่อนไขการยื่นคำขอ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คลองท่อม จังหวัดกระบี่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198E289D" w14:textId="77777777" w:rsidTr="00313D38">
        <w:tc>
          <w:tcPr>
            <w:tcW w:w="675" w:type="dxa"/>
            <w:vAlign w:val="center"/>
          </w:tcPr>
          <w:p w14:paraId="2497445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A25FB2C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E21B5F3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6E4E2BDA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การพิจารณาคำขอโดยเจ้าหน้าที่</w:t>
            </w:r>
          </w:p>
          <w:p w14:paraId="47F53EB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267390F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A8D9DE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799" w:type="dxa"/>
          </w:tcPr>
          <w:p w14:paraId="65EEE9D9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E51060A" w14:textId="77777777" w:rsidTr="00313D38">
        <w:tc>
          <w:tcPr>
            <w:tcW w:w="675" w:type="dxa"/>
            <w:vAlign w:val="center"/>
          </w:tcPr>
          <w:p w14:paraId="7DB8CF65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5F95705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398C21ED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4FFE4309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ลงนามโดยนายกองค์การบริหารส่วนตำบล</w:t>
            </w:r>
          </w:p>
          <w:p w14:paraId="685E841D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CFF30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4E8919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799" w:type="dxa"/>
          </w:tcPr>
          <w:p w14:paraId="5926BDED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21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ผู้ยื่นคำขอต้องลงชื่อรับรองสำเนาพร้อมลงวันที่กำกับ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1EFDBC9" w14:textId="77777777" w:rsidTr="004E651F">
        <w:trPr>
          <w:jc w:val="center"/>
        </w:trPr>
        <w:tc>
          <w:tcPr>
            <w:tcW w:w="675" w:type="dxa"/>
            <w:vAlign w:val="center"/>
          </w:tcPr>
          <w:p w14:paraId="45617869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75538A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2B6A1BD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0BB703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1CC7E5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2D16B3D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AFDB40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ผู้ยื่นคำขอต้องลงชื่อรับรองสำเนาพร้อมลงวันที่กำกับ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FC7915E" w14:textId="77777777" w:rsidTr="004E651F">
        <w:trPr>
          <w:jc w:val="center"/>
        </w:trPr>
        <w:tc>
          <w:tcPr>
            <w:tcW w:w="675" w:type="dxa"/>
            <w:vAlign w:val="center"/>
          </w:tcPr>
          <w:p w14:paraId="79CFA228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D8CC734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0CC2D44F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95799F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0B971B8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54C580B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CDA5A50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ให้กรรมการผู้มีอำนาจลงนามเซ็นรับรองสำเนาพร้อมประทับตรานิติบุคคล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สำเนาใบแทนหรือใบอนุญาตประกอบกิจการที่เป็นอันตรายต่อสุขภาพ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ผู้ยื่นคำขอต้องลงชื่อรับรองสำเนาพร้อมลงวันที่กำกับ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385B34DB" w14:textId="77777777" w:rsidTr="004E651F">
        <w:tc>
          <w:tcPr>
            <w:tcW w:w="675" w:type="dxa"/>
            <w:vAlign w:val="center"/>
          </w:tcPr>
          <w:p w14:paraId="6620A8F9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DFF52E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แบบฟอร์มคำขอ</w:t>
            </w:r>
          </w:p>
        </w:tc>
        <w:tc>
          <w:tcPr>
            <w:tcW w:w="1843" w:type="dxa"/>
          </w:tcPr>
          <w:p w14:paraId="171BC70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</w:t>
            </w:r>
          </w:p>
        </w:tc>
        <w:tc>
          <w:tcPr>
            <w:tcW w:w="1559" w:type="dxa"/>
          </w:tcPr>
          <w:p w14:paraId="1FAF14F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AC4DF4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DB6E84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CF905A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กรอกให้ถูกต้องครบถ้วน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ค่าธรรมเนียมเท่ากันกับการขอออกใบอนุญาตประกอบกิจการที่เป็นอันตรายต่อสุขภาพ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คลองท่อม 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กระบี่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075 640 364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46577697" w14:textId="77777777" w:rsidTr="00C1539D">
        <w:tc>
          <w:tcPr>
            <w:tcW w:w="534" w:type="dxa"/>
          </w:tcPr>
          <w:p w14:paraId="1E079731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4400047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แบบฟอร์ม กรณีนิติบุคคล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  <w:tr w:rsidR="00F064C0" w:rsidRPr="000C2AAC" w14:paraId="7E89CCB3" w14:textId="77777777" w:rsidTr="00C1539D">
        <w:tc>
          <w:tcPr>
            <w:tcW w:w="675" w:type="dxa"/>
          </w:tcPr>
          <w:p w14:paraId="246D4DAF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1049E95A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แบบฟอร์ม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27/08/2558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องค์การบริหารส่วนตำบลคลองท่อมใต้ อำเภอคลองท่อม จังหวัดกระบี่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A92E6" w14:textId="77777777" w:rsidR="00C15C2E" w:rsidRDefault="00C15C2E" w:rsidP="00C81DB8">
      <w:pPr>
        <w:spacing w:after="0" w:line="240" w:lineRule="auto"/>
      </w:pPr>
      <w:r>
        <w:separator/>
      </w:r>
    </w:p>
  </w:endnote>
  <w:endnote w:type="continuationSeparator" w:id="0">
    <w:p w14:paraId="410B0FD6" w14:textId="77777777" w:rsidR="00C15C2E" w:rsidRDefault="00C15C2E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A5E0B" w14:textId="77777777" w:rsidR="00C15C2E" w:rsidRDefault="00C15C2E" w:rsidP="00C81DB8">
      <w:pPr>
        <w:spacing w:after="0" w:line="240" w:lineRule="auto"/>
      </w:pPr>
      <w:r>
        <w:separator/>
      </w:r>
    </w:p>
  </w:footnote>
  <w:footnote w:type="continuationSeparator" w:id="0">
    <w:p w14:paraId="75A17829" w14:textId="77777777" w:rsidR="00C15C2E" w:rsidRDefault="00C15C2E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7C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1657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657C9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15C2E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396D-E3F3-41AB-9601-7487C730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y</cp:lastModifiedBy>
  <cp:revision>2</cp:revision>
  <cp:lastPrinted>2015-03-02T15:12:00Z</cp:lastPrinted>
  <dcterms:created xsi:type="dcterms:W3CDTF">2015-08-27T02:43:00Z</dcterms:created>
  <dcterms:modified xsi:type="dcterms:W3CDTF">2015-08-27T02:43:00Z</dcterms:modified>
</cp:coreProperties>
</file>