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การขออนุญาตก่อสร้างอาคารตามมาตรา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21</w:t>
      </w:r>
      <w:bookmarkEnd w:id="0"/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การขออนุญาตก่อสร้างอาคารตามมาตรา </w:t>
      </w:r>
      <w:r w:rsidR="00C81DB8" w:rsidRPr="000C2AAC">
        <w:rPr>
          <w:rFonts w:asciiTheme="minorBidi" w:hAnsiTheme="minorBidi"/>
          <w:noProof/>
          <w:sz w:val="32"/>
          <w:szCs w:val="32"/>
        </w:rPr>
        <w:t>21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พระราชบัญญัติควบคุมอาคาร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2522 ,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2522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45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การขออนุญาตก่อสร้างอาคารตามมาตรา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21 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อบตคลองท่อมใต้  นายนิพนธ์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กระบี่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075 640 364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075 699 411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หรือเว็บไซด์ 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www.khlongthomtai.go.th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2C203BEA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</w:t>
      </w:r>
      <w:r w:rsidR="000A35B1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ใดจะก</w:t>
      </w:r>
      <w:r w:rsidR="000A35B1">
        <w:rPr>
          <w:rFonts w:asciiTheme="minorBidi" w:hAnsiTheme="minorBidi"/>
          <w:noProof/>
          <w:sz w:val="32"/>
          <w:szCs w:val="32"/>
        </w:rPr>
        <w:t>j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อสร</w:t>
      </w:r>
      <w:r w:rsidR="000A35B1">
        <w:rPr>
          <w:rFonts w:ascii="Cordia New" w:hAnsiTheme="minorBidi"/>
          <w:noProof/>
          <w:sz w:val="32"/>
          <w:szCs w:val="32"/>
        </w:rPr>
        <w:t>h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างอาคารต</w:t>
      </w:r>
      <w:r w:rsidR="000A35B1">
        <w:rPr>
          <w:rFonts w:asciiTheme="minorBidi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องได</w:t>
      </w:r>
      <w:r w:rsidR="000A35B1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รับใบอนุญาตจากเจ</w:t>
      </w:r>
      <w:r w:rsidR="000A35B1">
        <w:rPr>
          <w:rFonts w:asciiTheme="minorBidi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าพนักงานท</w:t>
      </w:r>
      <w:r w:rsidR="000A35B1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องถิ่น</w:t>
      </w:r>
      <w:r w:rsidRPr="000C2AAC">
        <w:rPr>
          <w:rFonts w:asciiTheme="minorBidi" w:hAnsiTheme="minorBidi"/>
          <w:noProof/>
          <w:sz w:val="32"/>
          <w:szCs w:val="32"/>
        </w:rPr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>45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</w:t>
      </w:r>
      <w:r w:rsidRPr="000C2AAC">
        <w:rPr>
          <w:rFonts w:asciiTheme="minorBidi" w:hAnsiTheme="minorBidi"/>
          <w:noProof/>
          <w:sz w:val="32"/>
          <w:szCs w:val="32"/>
        </w:rPr>
        <w:t>2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คราว คราวละไม่เกิน </w:t>
      </w:r>
      <w:r w:rsidRPr="000C2AAC">
        <w:rPr>
          <w:rFonts w:asciiTheme="minorBidi" w:hAnsiTheme="minorBidi"/>
          <w:noProof/>
          <w:sz w:val="32"/>
          <w:szCs w:val="32"/>
        </w:rPr>
        <w:t>45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ยื่นคำขออนุญาตก่อสร้างอาคาร พร้อมเอกสาร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 ในพื้นที่ที่จะขออนุญาตก่อสร้างอาคาร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5FA2519B" w14:textId="77777777" w:rsidTr="00313D38">
        <w:tc>
          <w:tcPr>
            <w:tcW w:w="675" w:type="dxa"/>
            <w:vAlign w:val="center"/>
          </w:tcPr>
          <w:p w14:paraId="09FFC3E0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340A0DFD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00C783CC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0117D74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เจ้าพนักงานท้องถิ่นตรวจสอบพิจารณาเอกสารประกอบการขออนุญาต</w:t>
            </w:r>
          </w:p>
          <w:p w14:paraId="0AAA215A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3BCE29E9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6F2AA149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517A65DB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 ในพื้นที่ที่จะขออนุญาตก่อสร้างอาคาร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11989E0D" w14:textId="77777777" w:rsidTr="00313D38">
        <w:tc>
          <w:tcPr>
            <w:tcW w:w="675" w:type="dxa"/>
            <w:vAlign w:val="center"/>
          </w:tcPr>
          <w:p w14:paraId="71219959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3104D6B5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21AD9C79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1C5882B6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ปลอดภัยในการเดินอากาศ เขตปลอดภัยทางทหาร ฯ และ พรบ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จัดสรรที่ดิน ฯ</w:t>
            </w:r>
          </w:p>
          <w:p w14:paraId="0A9B2ECD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7E5F282A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2394CE38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1EB7F0AB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 ในพื้นที่ที่จะขออนุญาตก่อสร้างอาคาร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7987A51B" w14:textId="77777777" w:rsidTr="00313D38">
        <w:tc>
          <w:tcPr>
            <w:tcW w:w="675" w:type="dxa"/>
            <w:vAlign w:val="center"/>
          </w:tcPr>
          <w:p w14:paraId="26F4089B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7AFAD867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044CED2B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163346F1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.1)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และแจ้งให้ผู้ขอมารับใบอนุญาตก่อสร้างอาคาร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.1)</w:t>
            </w:r>
          </w:p>
          <w:p w14:paraId="4835477E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3F04929A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2D78F204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13E955A7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 ในพื้นที่ที่จะขออนุญาตก่อสร้างอาคาร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45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58BC0229" w14:textId="77777777" w:rsidTr="004E651F">
        <w:trPr>
          <w:jc w:val="center"/>
        </w:trPr>
        <w:tc>
          <w:tcPr>
            <w:tcW w:w="675" w:type="dxa"/>
            <w:vAlign w:val="center"/>
          </w:tcPr>
          <w:p w14:paraId="63D5FAE9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307B17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792FB62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66C28D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6E68D51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6C3CAA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041D60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แบบคำขอ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อนุญาตก่อสร้างอาคาร 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 ข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1)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61CF6DC2" w14:textId="77777777" w:rsidTr="004E651F">
        <w:tc>
          <w:tcPr>
            <w:tcW w:w="675" w:type="dxa"/>
            <w:vAlign w:val="center"/>
          </w:tcPr>
          <w:p w14:paraId="3FABCD44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CEE728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โฉนดที่ดิน 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.3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หรือ 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ขนาดเท่าต้นฉบับทุกหน้า พร้อมเจ้าของที่ดินลงนามรับรองสำเนา ทุกหน้า  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</w:tc>
        <w:tc>
          <w:tcPr>
            <w:tcW w:w="1843" w:type="dxa"/>
          </w:tcPr>
          <w:p w14:paraId="22ACBA8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77C8ED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6080474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343BA76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F927CE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3BEA36DC" w14:textId="77777777" w:rsidTr="004E651F">
        <w:tc>
          <w:tcPr>
            <w:tcW w:w="675" w:type="dxa"/>
            <w:vAlign w:val="center"/>
          </w:tcPr>
          <w:p w14:paraId="6DB28769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501C27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ส่วนขยาย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พร้อมเงื่อนไข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และแผนผังที่ดินแนบท้าย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กรณีอาคารอยู่ในนิคมอุตสาหกรรม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5F8E9B8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7CF2A3A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37DFED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3A538D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481A02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3E6EA36E" w14:textId="77777777" w:rsidTr="004E651F">
        <w:tc>
          <w:tcPr>
            <w:tcW w:w="675" w:type="dxa"/>
            <w:vAlign w:val="center"/>
          </w:tcPr>
          <w:p w14:paraId="23477A54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82CAB4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กรณีที่มีการมอบอำนาจ ต้องมีหนังสือมอบอำนาจ ติดอากรแสตมป์ ๓๐ 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</w:tc>
        <w:tc>
          <w:tcPr>
            <w:tcW w:w="1843" w:type="dxa"/>
          </w:tcPr>
          <w:p w14:paraId="34B3969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8A3EEF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414A0E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66E7A5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758382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10ABDAE4" w14:textId="77777777" w:rsidTr="004E651F">
        <w:tc>
          <w:tcPr>
            <w:tcW w:w="675" w:type="dxa"/>
            <w:vAlign w:val="center"/>
          </w:tcPr>
          <w:p w14:paraId="35809172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0589E2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กรณีเจ้าของที่ดินเป็นนิติบุคคล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02B7180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522902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5A01E5F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15DF25F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CC15A2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3976A7A8" w14:textId="77777777" w:rsidTr="004E651F">
        <w:tc>
          <w:tcPr>
            <w:tcW w:w="675" w:type="dxa"/>
            <w:vAlign w:val="center"/>
          </w:tcPr>
          <w:p w14:paraId="2BF91F11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F29988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หนังสือยินยอม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ให้ชิดเขตที่ดินต่างเจ้าของ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กรณีก่อสร้างอาคารชิดเขตที่ดิน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49CD6C9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68CB351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6BFBC1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49ED1C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BE2DE4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00B343C4" w14:textId="77777777" w:rsidTr="004E651F">
        <w:tc>
          <w:tcPr>
            <w:tcW w:w="675" w:type="dxa"/>
            <w:vAlign w:val="center"/>
          </w:tcPr>
          <w:p w14:paraId="180AABA7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C67F46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หนังสือรับรองของสถาปนิกผู้ออกแบบพร้อมสำเนาใบอนุญาตเป็น                ผู้ประกอบวิชาชีพสถาปัตยกรรมควบคุม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6B18830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667EC4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BE02AF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1DC66D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F6354A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61CCA41F" w14:textId="77777777" w:rsidTr="004E651F">
        <w:tc>
          <w:tcPr>
            <w:tcW w:w="675" w:type="dxa"/>
            <w:vAlign w:val="center"/>
          </w:tcPr>
          <w:p w14:paraId="783B7969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CADAEB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กรณีที่เป็นอาคารมีลักษณะ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ขนาดอยู่ในประเภทวิชาชีพวิศวกรรมควบคุม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4E14E51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12A4B2A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366F66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007B4A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2AAE98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2C840D4B" w14:textId="77777777" w:rsidTr="004E651F">
        <w:tc>
          <w:tcPr>
            <w:tcW w:w="675" w:type="dxa"/>
            <w:vAlign w:val="center"/>
          </w:tcPr>
          <w:p w14:paraId="02C12430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69600A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10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.2528)</w:t>
            </w:r>
          </w:p>
        </w:tc>
        <w:tc>
          <w:tcPr>
            <w:tcW w:w="1843" w:type="dxa"/>
          </w:tcPr>
          <w:p w14:paraId="03A30D5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144705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996A55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3524F2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7B4574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581746E7" w14:textId="77777777" w:rsidTr="004E651F">
        <w:tc>
          <w:tcPr>
            <w:tcW w:w="675" w:type="dxa"/>
            <w:vAlign w:val="center"/>
          </w:tcPr>
          <w:p w14:paraId="60FEB4F3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70C08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สาธารณะ อาคารพิเศษ อาคารที่ก่อสร้างด้วยวัสดุถาวรและทนไฟเป็นส่วนใหญ่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2540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ต้องแสดงรายละเอียดการคำนวณ การออกแบบ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โครงสร้าง</w:t>
            </w:r>
          </w:p>
        </w:tc>
        <w:tc>
          <w:tcPr>
            <w:tcW w:w="1843" w:type="dxa"/>
          </w:tcPr>
          <w:p w14:paraId="4E95FE8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6B51C5C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B1D232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7D99FE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2D81E8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0FBC162D" w14:textId="77777777" w:rsidTr="004E651F">
        <w:tc>
          <w:tcPr>
            <w:tcW w:w="675" w:type="dxa"/>
            <w:vAlign w:val="center"/>
          </w:tcPr>
          <w:p w14:paraId="1007F86B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CD1D4F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กรณีใช้หน่วยแรงเกินกว่าค่าที่กำหนดในกฎกระทรวงฉบับที่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6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2527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เช่นใช้ค่า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fc &gt; 65 ksc.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หรือ ค่า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fc’ &gt; 173.3 ksc.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</w:tc>
        <w:tc>
          <w:tcPr>
            <w:tcW w:w="1843" w:type="dxa"/>
          </w:tcPr>
          <w:p w14:paraId="38E32AF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DF44AE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FE96AF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B9354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43EFEA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0334AAFF" w14:textId="77777777" w:rsidTr="004E651F">
        <w:tc>
          <w:tcPr>
            <w:tcW w:w="675" w:type="dxa"/>
            <w:vAlign w:val="center"/>
          </w:tcPr>
          <w:p w14:paraId="3DAB7718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60496C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กรณีอาคารที่เข้าข่ายตามกฎกระทรวงฉบับที่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48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2540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ต้องมีระยะของคอนกรีตที่หุ้มเหล็กเสริม หรือ คอนกรีตหุ้มเหล็ก ไม่น้อยกว่าที่กำหนดใน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</w:tc>
        <w:tc>
          <w:tcPr>
            <w:tcW w:w="1843" w:type="dxa"/>
          </w:tcPr>
          <w:p w14:paraId="29193FF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48B6A68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21FD97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AE79D0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280D33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2A08AC88" w14:textId="77777777" w:rsidTr="004E651F">
        <w:tc>
          <w:tcPr>
            <w:tcW w:w="675" w:type="dxa"/>
            <w:vAlign w:val="center"/>
          </w:tcPr>
          <w:p w14:paraId="1690B854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8FC312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  สถาปัตยกรรมควบคุม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กรณีอาคารที่ต้องมีสถาปนิกควบคุมงาน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0DF59BD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267C98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2AA9AF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6075FD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3F5068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273383B3" w14:textId="77777777" w:rsidTr="004E651F">
        <w:tc>
          <w:tcPr>
            <w:tcW w:w="675" w:type="dxa"/>
            <w:vAlign w:val="center"/>
          </w:tcPr>
          <w:p w14:paraId="29CFB36D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023242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กรณีอาคารที่ต้องมีวิศวกรควบคุมงาน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7F2ED7E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431E0D7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2F85A6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CB069F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6DE3F6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32FED800" w14:textId="77777777" w:rsidTr="004E651F">
        <w:tc>
          <w:tcPr>
            <w:tcW w:w="675" w:type="dxa"/>
            <w:vAlign w:val="center"/>
          </w:tcPr>
          <w:p w14:paraId="7E503AB9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6E9BD1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แบบแปลนและรายการคำนวณงานระบบของอาคาร ตามกฎกระทรวง  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33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2535)</w:t>
            </w:r>
          </w:p>
        </w:tc>
        <w:tc>
          <w:tcPr>
            <w:tcW w:w="1843" w:type="dxa"/>
          </w:tcPr>
          <w:p w14:paraId="3008458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85FC63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D4365E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DA9EEF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B40761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1F6BC5A7" w14:textId="77777777" w:rsidTr="004E651F">
        <w:tc>
          <w:tcPr>
            <w:tcW w:w="675" w:type="dxa"/>
            <w:vAlign w:val="center"/>
          </w:tcPr>
          <w:p w14:paraId="75B13FB4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BE5D61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</w:tc>
        <w:tc>
          <w:tcPr>
            <w:tcW w:w="1843" w:type="dxa"/>
          </w:tcPr>
          <w:p w14:paraId="2B52702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4A4FBB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85A08E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1155DB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BB810D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70D5014B" w14:textId="77777777" w:rsidTr="004E651F">
        <w:tc>
          <w:tcPr>
            <w:tcW w:w="675" w:type="dxa"/>
            <w:vAlign w:val="center"/>
          </w:tcPr>
          <w:p w14:paraId="048A6992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D00A79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</w:tc>
        <w:tc>
          <w:tcPr>
            <w:tcW w:w="1843" w:type="dxa"/>
          </w:tcPr>
          <w:p w14:paraId="2D2ACD8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E1BCDA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BAD1AB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AE6CE4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3842D9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3135FF60" w14:textId="77777777" w:rsidTr="004E651F">
        <w:tc>
          <w:tcPr>
            <w:tcW w:w="675" w:type="dxa"/>
            <w:vAlign w:val="center"/>
          </w:tcPr>
          <w:p w14:paraId="369F907C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276B0C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ผู้ออกแบบระบบป้องกันเพลิงไหม้</w:t>
            </w:r>
          </w:p>
        </w:tc>
        <w:tc>
          <w:tcPr>
            <w:tcW w:w="1843" w:type="dxa"/>
          </w:tcPr>
          <w:p w14:paraId="3E69747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6EA540A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4AE67E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1D551A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FAA3EB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2AA34668" w14:textId="77777777" w:rsidTr="004E651F">
        <w:tc>
          <w:tcPr>
            <w:tcW w:w="675" w:type="dxa"/>
            <w:vAlign w:val="center"/>
          </w:tcPr>
          <w:p w14:paraId="7F92E57B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17A973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</w:tc>
        <w:tc>
          <w:tcPr>
            <w:tcW w:w="1843" w:type="dxa"/>
          </w:tcPr>
          <w:p w14:paraId="1707283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89E91A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646C56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40FE56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0E1346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496343D2" w14:textId="77777777" w:rsidTr="004E651F">
        <w:tc>
          <w:tcPr>
            <w:tcW w:w="675" w:type="dxa"/>
            <w:vAlign w:val="center"/>
          </w:tcPr>
          <w:p w14:paraId="54D0BD1A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6F3668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</w:tc>
        <w:tc>
          <w:tcPr>
            <w:tcW w:w="1843" w:type="dxa"/>
          </w:tcPr>
          <w:p w14:paraId="22B26D2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212CFB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6B7185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92E77D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6B719B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0CC007BF" w14:textId="77777777" w:rsidTr="004E651F">
        <w:tc>
          <w:tcPr>
            <w:tcW w:w="675" w:type="dxa"/>
            <w:vAlign w:val="center"/>
          </w:tcPr>
          <w:p w14:paraId="002DB92B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5254CF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 ของวิศวกรผู้ออกแบบระบบลิฟต์</w:t>
            </w:r>
          </w:p>
        </w:tc>
        <w:tc>
          <w:tcPr>
            <w:tcW w:w="1843" w:type="dxa"/>
          </w:tcPr>
          <w:p w14:paraId="3307396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7316B1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DE679A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DD5876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3B974B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. 2528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 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 2522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กระบี่ 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075 640 364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075 699 411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2BDE9937" w14:textId="77777777" w:rsidTr="00C1539D">
        <w:tc>
          <w:tcPr>
            <w:tcW w:w="534" w:type="dxa"/>
          </w:tcPr>
          <w:p w14:paraId="3DF5EDBF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EAE9D8B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จังหวัดอื่นๆ ร้องเรียนต่อผู้ว่าราชการจังหวัด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 ทุกจังหวัด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14:paraId="26CE0EC5" w14:textId="77777777" w:rsidTr="00C1539D">
        <w:tc>
          <w:tcPr>
            <w:tcW w:w="534" w:type="dxa"/>
          </w:tcPr>
          <w:p w14:paraId="15A8A3E8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1A4B55B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14:paraId="4FD1EB3C" w14:textId="77777777" w:rsidTr="00E00F3F">
        <w:trPr>
          <w:trHeight w:val="567"/>
        </w:trPr>
        <w:tc>
          <w:tcPr>
            <w:tcW w:w="10173" w:type="dxa"/>
            <w:vAlign w:val="center"/>
          </w:tcPr>
          <w:p w14:paraId="0CD12DAD" w14:textId="77777777"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1196D" w14:textId="77777777" w:rsidR="00C21DE4" w:rsidRDefault="00C21DE4" w:rsidP="00C81DB8">
      <w:pPr>
        <w:spacing w:after="0" w:line="240" w:lineRule="auto"/>
      </w:pPr>
      <w:r>
        <w:separator/>
      </w:r>
    </w:p>
  </w:endnote>
  <w:endnote w:type="continuationSeparator" w:id="0">
    <w:p w14:paraId="1940BB68" w14:textId="77777777" w:rsidR="00C21DE4" w:rsidRDefault="00C21DE4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06936" w14:textId="77777777" w:rsidR="00C21DE4" w:rsidRDefault="00C21DE4" w:rsidP="00C81DB8">
      <w:pPr>
        <w:spacing w:after="0" w:line="240" w:lineRule="auto"/>
      </w:pPr>
      <w:r>
        <w:separator/>
      </w:r>
    </w:p>
  </w:footnote>
  <w:footnote w:type="continuationSeparator" w:id="0">
    <w:p w14:paraId="158A9DCC" w14:textId="77777777" w:rsidR="00C21DE4" w:rsidRDefault="00C21DE4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2F7">
          <w:rPr>
            <w:noProof/>
          </w:rPr>
          <w:t>13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C572F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A35B1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54E5D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1DE4"/>
    <w:rsid w:val="00C26ED0"/>
    <w:rsid w:val="00C3045F"/>
    <w:rsid w:val="00C572F7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36E3D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D5397-7CE5-434A-B2CF-F3953837D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13</Pages>
  <Words>1358</Words>
  <Characters>7741</Characters>
  <Application>Microsoft Office Word</Application>
  <DocSecurity>0</DocSecurity>
  <Lines>64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y</cp:lastModifiedBy>
  <cp:revision>4</cp:revision>
  <cp:lastPrinted>2016-04-01T07:49:00Z</cp:lastPrinted>
  <dcterms:created xsi:type="dcterms:W3CDTF">2015-08-27T03:02:00Z</dcterms:created>
  <dcterms:modified xsi:type="dcterms:W3CDTF">2016-04-01T08:01:00Z</dcterms:modified>
</cp:coreProperties>
</file>