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bookmarkStart w:id="0" w:name="_GoBack"/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ห้างหุ้นส่วนสามัญนิติบุคคล และห้างหุ้นส่วนจำกัด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บริษัทจำกัด และบริษัทมหาชนจำกัด</w:t>
      </w:r>
      <w:bookmarkEnd w:id="0"/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ห้างหุ้นส่วนสามัญนิติบุคคล และห้างหุ้นส่วนจำกัด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บริษัทจำกัด และบริษัทมหาชนจำกัด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3B712DFB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14:paraId="64FB1792" w14:textId="77777777" w:rsidTr="008C1396">
        <w:tc>
          <w:tcPr>
            <w:tcW w:w="675" w:type="dxa"/>
          </w:tcPr>
          <w:p w14:paraId="302E8D9C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90A8E1F" w14:textId="7FFDC382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  <w:lang w:bidi="th-TH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87182F" w:rsidRPr="0087182F" w14:paraId="11C9C22E" w14:textId="77777777" w:rsidTr="008C1396">
        <w:tc>
          <w:tcPr>
            <w:tcW w:w="675" w:type="dxa"/>
          </w:tcPr>
          <w:p w14:paraId="0FC433DA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0D54BCE" w14:textId="45423D73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14:paraId="0F9DEEB1" w14:textId="77777777" w:rsidTr="008C1396">
        <w:tc>
          <w:tcPr>
            <w:tcW w:w="675" w:type="dxa"/>
          </w:tcPr>
          <w:p w14:paraId="042B15DD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716C55B" w14:textId="193C3BEC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</w:tc>
      </w:tr>
      <w:tr w:rsidR="0087182F" w:rsidRPr="0087182F" w14:paraId="6F083C38" w14:textId="77777777" w:rsidTr="008C1396">
        <w:tc>
          <w:tcPr>
            <w:tcW w:w="675" w:type="dxa"/>
          </w:tcPr>
          <w:p w14:paraId="38DAC817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E08B4AE" w14:textId="72C49D62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</w:tc>
      </w:tr>
      <w:tr w:rsidR="0087182F" w:rsidRPr="0087182F" w14:paraId="4C30D4BB" w14:textId="77777777" w:rsidTr="008C1396">
        <w:tc>
          <w:tcPr>
            <w:tcW w:w="675" w:type="dxa"/>
          </w:tcPr>
          <w:p w14:paraId="29FB1559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580E07C" w14:textId="7BD6B66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87182F" w:rsidRPr="0087182F" w14:paraId="124C29CF" w14:textId="77777777" w:rsidTr="008C1396">
        <w:tc>
          <w:tcPr>
            <w:tcW w:w="675" w:type="dxa"/>
          </w:tcPr>
          <w:p w14:paraId="085DE20E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F1C0DDA" w14:textId="36C36010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87182F" w:rsidRPr="0087182F" w14:paraId="5D856D6A" w14:textId="77777777" w:rsidTr="008C1396">
        <w:tc>
          <w:tcPr>
            <w:tcW w:w="675" w:type="dxa"/>
          </w:tcPr>
          <w:p w14:paraId="0EEC93DD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50FE307" w14:textId="0D36BF0A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</w:p>
        </w:tc>
      </w:tr>
      <w:tr w:rsidR="0087182F" w:rsidRPr="0087182F" w14:paraId="3A7C02AC" w14:textId="77777777" w:rsidTr="008C1396">
        <w:tc>
          <w:tcPr>
            <w:tcW w:w="675" w:type="dxa"/>
          </w:tcPr>
          <w:p w14:paraId="62C36E99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C4DA9E8" w14:textId="084B88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</w:tc>
      </w:tr>
      <w:tr w:rsidR="0087182F" w:rsidRPr="0087182F" w14:paraId="786F47CA" w14:textId="77777777" w:rsidTr="008C1396">
        <w:tc>
          <w:tcPr>
            <w:tcW w:w="675" w:type="dxa"/>
          </w:tcPr>
          <w:p w14:paraId="427F4EB6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8FB67DF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</w:p>
          <w:p w14:paraId="4FCCA1FD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ห้างหุ้นส่วนสามัญนิติบุคคล และห้างหุ้นส่วนจำกัด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บริษัทจำกัด และบริษัทมหาชนจำกัด 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14:paraId="67F477F5" w14:textId="77777777" w:rsidTr="009B7715">
        <w:tc>
          <w:tcPr>
            <w:tcW w:w="675" w:type="dxa"/>
          </w:tcPr>
          <w:p w14:paraId="60220B43" w14:textId="77777777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5170559" w14:textId="77777777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2F34F269" w14:textId="77777777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1D448023" w14:textId="77777777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Pr="00251A45" w:rsidRDefault="008E2900" w:rsidP="00251A45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47E5599F"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นับตั้งแต่วันที่ได้มีการเปลี่ยนแปลงรายการนั้นๆ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13)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="00831720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 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="00831720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33EAF35" w14:textId="77777777" w:rsidTr="00313D38">
        <w:tc>
          <w:tcPr>
            <w:tcW w:w="675" w:type="dxa"/>
            <w:vAlign w:val="center"/>
          </w:tcPr>
          <w:p w14:paraId="28AAE984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FCD3BEE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3F80DE2C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4DD8071D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14:paraId="7395C82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42CCAE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5571AD8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051A0BAD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0621BCFE" w14:textId="77777777" w:rsidTr="00313D38">
        <w:tc>
          <w:tcPr>
            <w:tcW w:w="675" w:type="dxa"/>
            <w:vAlign w:val="center"/>
          </w:tcPr>
          <w:p w14:paraId="26D46969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DDC9CDD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37A9B35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1A120B0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14:paraId="3D6FD10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5B2281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1EB90FE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CA44CC4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2F3F7E71" w14:textId="77777777" w:rsidTr="00313D38">
        <w:tc>
          <w:tcPr>
            <w:tcW w:w="675" w:type="dxa"/>
            <w:vAlign w:val="center"/>
          </w:tcPr>
          <w:p w14:paraId="575C222E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4982A9D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คณะกรรมการมีมติ</w:t>
            </w:r>
          </w:p>
          <w:p w14:paraId="5CA76BBA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DDC9C3C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นายทะเบียนตรวจเอกสาร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14:paraId="33625F3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FEBD4B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754D37F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2E69E33E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14:paraId="599CE047" w14:textId="679C5EAF" w:rsidR="008E2900" w:rsidRPr="00251A45" w:rsidRDefault="00C26ED0" w:rsidP="00251A45">
      <w:pPr>
        <w:tabs>
          <w:tab w:val="left" w:pos="360"/>
        </w:tabs>
        <w:spacing w:after="0" w:line="240" w:lineRule="auto"/>
        <w:ind w:left="360"/>
        <w:rPr>
          <w:rFonts w:asciiTheme="minorBidi" w:hAnsiTheme="minorBidi" w:hint="cs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35832AD" w14:textId="74E93CC8" w:rsidR="008E2900" w:rsidRPr="000C2AAC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สำเนาบัตรประจำตัวประชาชนของผู้ขอจดทะเบียน 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A6473F3" w14:textId="77777777" w:rsidTr="004E651F">
        <w:trPr>
          <w:jc w:val="center"/>
        </w:trPr>
        <w:tc>
          <w:tcPr>
            <w:tcW w:w="675" w:type="dxa"/>
            <w:vAlign w:val="center"/>
          </w:tcPr>
          <w:p w14:paraId="31E28261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9B0881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6461FE2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E5FD43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D5C343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54C08B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0F6E2B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สำเนาทะเบียนบ้านของผู้ขอจดทะเบียน 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44AC0466" w14:textId="77777777" w:rsidR="00831720" w:rsidRDefault="00831720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6319C84" w14:textId="77777777" w:rsidR="00831720" w:rsidRDefault="00831720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84E372B" w14:textId="77777777" w:rsidR="00831720" w:rsidRDefault="00831720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BA71D7A" w14:textId="77777777" w:rsidR="00831720" w:rsidRDefault="00831720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2CDC35C" w14:textId="77777777" w:rsidR="00251A45" w:rsidRDefault="00251A45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ACC8042" w14:textId="77777777" w:rsidR="00251A45" w:rsidRDefault="00251A45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205B706" w14:textId="77777777" w:rsidTr="004E651F">
        <w:tc>
          <w:tcPr>
            <w:tcW w:w="675" w:type="dxa"/>
            <w:vAlign w:val="center"/>
          </w:tcPr>
          <w:p w14:paraId="5AC1199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CFF169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 พร้อมลงนามรับรองสำเนาถูกต้อง</w:t>
            </w:r>
          </w:p>
        </w:tc>
        <w:tc>
          <w:tcPr>
            <w:tcW w:w="1843" w:type="dxa"/>
          </w:tcPr>
          <w:p w14:paraId="2113425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7AE45A5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569D26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7B9B8B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AF05BF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F4E7E2E" w14:textId="77777777" w:rsidTr="004E651F">
        <w:tc>
          <w:tcPr>
            <w:tcW w:w="675" w:type="dxa"/>
            <w:vAlign w:val="center"/>
          </w:tcPr>
          <w:p w14:paraId="404B5146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479BA1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CE46E5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126956E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E385D7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365C3B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212337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A89C270" w14:textId="77777777" w:rsidTr="004E651F">
        <w:tc>
          <w:tcPr>
            <w:tcW w:w="675" w:type="dxa"/>
            <w:vAlign w:val="center"/>
          </w:tcPr>
          <w:p w14:paraId="414B8BE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A429A3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14:paraId="382341D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BA2AE3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B02B2F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198D45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F18192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29DB03" w14:textId="77777777" w:rsidTr="004E651F">
        <w:tc>
          <w:tcPr>
            <w:tcW w:w="675" w:type="dxa"/>
            <w:vAlign w:val="center"/>
          </w:tcPr>
          <w:p w14:paraId="31F5114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1A50C1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</w:tc>
        <w:tc>
          <w:tcPr>
            <w:tcW w:w="1843" w:type="dxa"/>
          </w:tcPr>
          <w:p w14:paraId="53CE924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6CE43D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20CB89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D114E0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BEAEA4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8E8A7D7" w14:textId="77777777" w:rsidTr="004E651F">
        <w:tc>
          <w:tcPr>
            <w:tcW w:w="675" w:type="dxa"/>
            <w:vAlign w:val="center"/>
          </w:tcPr>
          <w:p w14:paraId="26C3F7A7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7009B5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</w:tc>
        <w:tc>
          <w:tcPr>
            <w:tcW w:w="1843" w:type="dxa"/>
          </w:tcPr>
          <w:p w14:paraId="7D54DC2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B8ECC2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03B34C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A65C2F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CF5487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BE0464D" w14:textId="77777777" w:rsidTr="004E651F">
        <w:tc>
          <w:tcPr>
            <w:tcW w:w="675" w:type="dxa"/>
            <w:vAlign w:val="center"/>
          </w:tcPr>
          <w:p w14:paraId="607B8A97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E80B87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14:paraId="2B329A5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F58742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F6C762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EFE61C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FFB044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66F130F" w14:textId="77777777" w:rsidTr="004E651F">
        <w:tc>
          <w:tcPr>
            <w:tcW w:w="675" w:type="dxa"/>
            <w:vAlign w:val="center"/>
          </w:tcPr>
          <w:p w14:paraId="55F5D362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2BB478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14:paraId="75B388E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039768E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2A0F45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3CA4F7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357B2B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E67C0E5" w14:textId="77777777" w:rsidTr="004E651F">
        <w:tc>
          <w:tcPr>
            <w:tcW w:w="675" w:type="dxa"/>
            <w:vAlign w:val="center"/>
          </w:tcPr>
          <w:p w14:paraId="0E3AE95D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517502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/1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 เอกสารเพิ่มเติม</w:t>
            </w:r>
          </w:p>
        </w:tc>
        <w:tc>
          <w:tcPr>
            <w:tcW w:w="1843" w:type="dxa"/>
          </w:tcPr>
          <w:p w14:paraId="6A69D66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9542EF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D9BE23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041983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F79601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CB9BE75" w14:textId="77777777" w:rsidTr="004E651F">
        <w:tc>
          <w:tcPr>
            <w:tcW w:w="675" w:type="dxa"/>
            <w:vAlign w:val="center"/>
          </w:tcPr>
          <w:p w14:paraId="1D60051C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7B0B6A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14:paraId="215BCFF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5A46833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E247CD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8D6363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CEAF4B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C96095D" w14:textId="77777777" w:rsidTr="004E651F">
        <w:tc>
          <w:tcPr>
            <w:tcW w:w="675" w:type="dxa"/>
            <w:vAlign w:val="center"/>
          </w:tcPr>
          <w:p w14:paraId="6CCC630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7FFB2D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</w:tc>
        <w:tc>
          <w:tcPr>
            <w:tcW w:w="1843" w:type="dxa"/>
          </w:tcPr>
          <w:p w14:paraId="277C13C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E10A6D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FDE751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43F5A3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D74957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ค่าธรรมเนียมครั้งละ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10A6B1CB" w14:textId="77777777" w:rsidTr="00090552">
        <w:tc>
          <w:tcPr>
            <w:tcW w:w="534" w:type="dxa"/>
          </w:tcPr>
          <w:p w14:paraId="42F1EB2F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55D83EF8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14:paraId="63F48237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63454D1" w14:textId="4C6C7525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25DD3C1F" w14:textId="77777777" w:rsidR="008E2900" w:rsidRPr="00251A45" w:rsidRDefault="008E2900" w:rsidP="00251A45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075 640 364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075 699 411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4A583FE7" w14:textId="77777777" w:rsidTr="00C1539D">
        <w:tc>
          <w:tcPr>
            <w:tcW w:w="534" w:type="dxa"/>
          </w:tcPr>
          <w:p w14:paraId="65FF6062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1216CD1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Pr="00251A45" w:rsidRDefault="00C1539D" w:rsidP="00251A45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15D16A09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 w:hint="cs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DC48D" w14:textId="77777777" w:rsidR="005406E9" w:rsidRDefault="005406E9" w:rsidP="00C81DB8">
      <w:pPr>
        <w:spacing w:after="0" w:line="240" w:lineRule="auto"/>
      </w:pPr>
      <w:r>
        <w:separator/>
      </w:r>
    </w:p>
  </w:endnote>
  <w:endnote w:type="continuationSeparator" w:id="0">
    <w:p w14:paraId="6E2E6969" w14:textId="77777777" w:rsidR="005406E9" w:rsidRDefault="005406E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17A2B" w14:textId="77777777" w:rsidR="005406E9" w:rsidRDefault="005406E9" w:rsidP="00C81DB8">
      <w:pPr>
        <w:spacing w:after="0" w:line="240" w:lineRule="auto"/>
      </w:pPr>
      <w:r>
        <w:separator/>
      </w:r>
    </w:p>
  </w:footnote>
  <w:footnote w:type="continuationSeparator" w:id="0">
    <w:p w14:paraId="3E07DA5A" w14:textId="77777777" w:rsidR="005406E9" w:rsidRDefault="005406E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EA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D80EA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036C7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51A45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06E9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31720"/>
    <w:rsid w:val="0085230C"/>
    <w:rsid w:val="00862FC5"/>
    <w:rsid w:val="0087182F"/>
    <w:rsid w:val="0087509D"/>
    <w:rsid w:val="00876329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C7CA5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80EA2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25947-5493-463E-95EA-BA1F14AF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</TotalTime>
  <Pages>9</Pages>
  <Words>1255</Words>
  <Characters>7155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4</cp:revision>
  <cp:lastPrinted>2016-04-04T03:40:00Z</cp:lastPrinted>
  <dcterms:created xsi:type="dcterms:W3CDTF">2015-08-27T02:46:00Z</dcterms:created>
  <dcterms:modified xsi:type="dcterms:W3CDTF">2016-04-04T03:59:00Z</dcterms:modified>
</cp:coreProperties>
</file>