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การแจ้งเคลื่อนย้ายอาคารตามมาตรา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ทวิ</w:t>
      </w:r>
      <w:bookmarkEnd w:id="0"/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การแจ้งเคลื่อนย้ายอาคารตามมาตรา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การแจ้งเคลื่อนย้ายอาคารตามมาตรา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 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   นายนิพนธ์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08:30 - 16:00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0CAEE99F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</w:t>
      </w:r>
      <w:r w:rsidR="00FE5DCE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ใดจะเคลื่อนย้ายอาคารโดยไม</w:t>
      </w:r>
      <w:r w:rsidR="00FE5DCE">
        <w:rPr>
          <w:rFonts w:asciiTheme="minorBidi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ยื่นคําขอรับใบอนุญาตจากเจ</w:t>
      </w:r>
      <w:r w:rsidR="00FE5DCE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="00FE5DCE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องถิ่นก็ได</w:t>
      </w:r>
      <w:r w:rsidR="00FE5DCE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="Cordia New" w:hAnsiTheme="minorBidi"/>
          <w:noProof/>
          <w:sz w:val="32"/>
          <w:szCs w:val="32"/>
          <w:cs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โดยการแจ้งต</w:t>
      </w:r>
      <w:r w:rsidR="00FE5DCE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อเจ</w:t>
      </w:r>
      <w:r w:rsidR="00FE5DCE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="00FE5DCE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องถิ่นตามมาตรา 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t>39</w:t>
      </w:r>
      <w:r w:rsidRPr="000C2AAC">
        <w:rPr>
          <w:rFonts w:asciiTheme="minorBidi" w:hAnsiTheme="minorBidi"/>
          <w:noProof/>
          <w:sz w:val="32"/>
          <w:szCs w:val="32"/>
          <w:rtl/>
          <w:cs/>
          <w:lang w:bidi="th-TH"/>
        </w:rPr>
        <w:t>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วันนับแต่วันที่ได้รับแจ้งคำสั่งดังกล่าว และภายใน </w:t>
      </w:r>
      <w:r w:rsidRPr="000C2AAC">
        <w:rPr>
          <w:rFonts w:asciiTheme="minorBidi" w:hAnsiTheme="minorBidi"/>
          <w:noProof/>
          <w:sz w:val="32"/>
          <w:szCs w:val="32"/>
        </w:rPr>
        <w:t>120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วันนับแต่วันที่ได้ออกใบรับแจ้งตามมาตรา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 หรือนับแต่วันที่เริ่มการเคลื่อนย้ายอาคารตามที่ได้แจ้งไว้ ถ้าเจ้าพนักงานท้องถิ่นได้ตรวจพบว่าการเคลื่อนย้ายอาคารที่ได้แจ้งไว้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 ทราบโดยเร็ว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แจ้งเคลื่อนย้ายอาคาร จ่ายค่าธรรมเนียม และรับใบรับแจ้ง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3575D1B6" w14:textId="77777777" w:rsidTr="00313D38">
        <w:tc>
          <w:tcPr>
            <w:tcW w:w="675" w:type="dxa"/>
            <w:vAlign w:val="center"/>
          </w:tcPr>
          <w:p w14:paraId="34CDF9E2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CF82692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36EC9637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D4B9A64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14:paraId="486EC31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C3E7416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62F8551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6BE46EA6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6C850986" w14:textId="77777777" w:rsidTr="00313D38">
        <w:tc>
          <w:tcPr>
            <w:tcW w:w="675" w:type="dxa"/>
            <w:vAlign w:val="center"/>
          </w:tcPr>
          <w:p w14:paraId="03FB1341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21E59D0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168590D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B2D356B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206720B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2F5ED3F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63F6692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องค์การบริหารส่วนตำบลคลองท่อมใต้ อำเภอคลองท่อม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จังหวัดกระบี่</w:t>
            </w:r>
          </w:p>
        </w:tc>
        <w:tc>
          <w:tcPr>
            <w:tcW w:w="1799" w:type="dxa"/>
          </w:tcPr>
          <w:p w14:paraId="7F2C960A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14:paraId="6539A945" w14:textId="77777777" w:rsidTr="00313D38">
        <w:tc>
          <w:tcPr>
            <w:tcW w:w="675" w:type="dxa"/>
            <w:vAlign w:val="center"/>
          </w:tcPr>
          <w:p w14:paraId="46CB3850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D3C3EC8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B418A2D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C5E9C37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049BC8D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774B87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3D4CD2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15CFF012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2D4532FC"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DE15533" w14:textId="77777777" w:rsidTr="004E651F">
        <w:trPr>
          <w:jc w:val="center"/>
        </w:trPr>
        <w:tc>
          <w:tcPr>
            <w:tcW w:w="675" w:type="dxa"/>
            <w:vAlign w:val="center"/>
          </w:tcPr>
          <w:p w14:paraId="701FA7E3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97897E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7268CDF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9B1598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3C4C59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EDD367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77FD37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2C1A631" w14:textId="77777777" w:rsidR="00FE5DCE" w:rsidRDefault="00FE5DCE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แบบการแจ้งเคลื่อนย้ายอาคาร ตามที่เจ้าพนักงานท้องถิ่นกำหนด กรอกข้อความให้ครบถ้วน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D3F6AB8" w14:textId="77777777" w:rsidTr="004E651F">
        <w:tc>
          <w:tcPr>
            <w:tcW w:w="675" w:type="dxa"/>
            <w:vAlign w:val="center"/>
          </w:tcPr>
          <w:p w14:paraId="288E69DC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A7FD8B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14:paraId="15A9BC6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BAC64E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FA7A3F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D4A47D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5B21E4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36E20EC" w14:textId="77777777" w:rsidTr="004E651F">
        <w:tc>
          <w:tcPr>
            <w:tcW w:w="675" w:type="dxa"/>
            <w:vAlign w:val="center"/>
          </w:tcPr>
          <w:p w14:paraId="34EDFD2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915484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 พร้อมสำเนาบัตรประจำตัวประชาชน สำเนา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ทะเบียนบ้าน 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14:paraId="3082FC2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C11142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63EF2C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7F4E1F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88D652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685455A" w14:textId="77777777" w:rsidTr="004E651F">
        <w:tc>
          <w:tcPr>
            <w:tcW w:w="675" w:type="dxa"/>
            <w:vAlign w:val="center"/>
          </w:tcPr>
          <w:p w14:paraId="02F1C778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07DEFE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A6867C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26304E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BBF0AA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B0947A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E0E52A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1F389EA" w14:textId="77777777" w:rsidTr="004E651F">
        <w:tc>
          <w:tcPr>
            <w:tcW w:w="675" w:type="dxa"/>
            <w:vAlign w:val="center"/>
          </w:tcPr>
          <w:p w14:paraId="71C27D7C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D54FE8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กรณีนิติบุคคลเป็นเจ้าของที่ดิน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0B62E7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821F48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9AFDD8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AD34EB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77F191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18300A0" w14:textId="77777777" w:rsidTr="004E651F">
        <w:tc>
          <w:tcPr>
            <w:tcW w:w="675" w:type="dxa"/>
            <w:vAlign w:val="center"/>
          </w:tcPr>
          <w:p w14:paraId="76FE8CB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E68C62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ลักษณะ 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486EB8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3706BC0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8689A3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FF1B80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72DC24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4695F7" w14:textId="77777777" w:rsidTr="004E651F">
        <w:tc>
          <w:tcPr>
            <w:tcW w:w="675" w:type="dxa"/>
            <w:vAlign w:val="center"/>
          </w:tcPr>
          <w:p w14:paraId="09BBC41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35E17D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BC4A3F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1D3EC7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A22621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41B2C8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1874A9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CB8BE0B" w14:textId="77777777" w:rsidTr="004E651F">
        <w:tc>
          <w:tcPr>
            <w:tcW w:w="675" w:type="dxa"/>
            <w:vAlign w:val="center"/>
          </w:tcPr>
          <w:p w14:paraId="74F42D9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687279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 แบบแปลนและรายการประกอบแบบแปลน</w:t>
            </w:r>
          </w:p>
        </w:tc>
        <w:tc>
          <w:tcPr>
            <w:tcW w:w="1843" w:type="dxa"/>
          </w:tcPr>
          <w:p w14:paraId="1A05DAC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DA74D8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656EFB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037231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E48DFA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F08B644" w14:textId="77777777" w:rsidTr="004E651F">
        <w:tc>
          <w:tcPr>
            <w:tcW w:w="675" w:type="dxa"/>
            <w:vAlign w:val="center"/>
          </w:tcPr>
          <w:p w14:paraId="165F849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96D569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</w:tc>
        <w:tc>
          <w:tcPr>
            <w:tcW w:w="1843" w:type="dxa"/>
          </w:tcPr>
          <w:p w14:paraId="22A097C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5EAB55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83B5F2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8BD92B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BB2378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58D968F" w14:textId="77777777" w:rsidTr="004E651F">
        <w:tc>
          <w:tcPr>
            <w:tcW w:w="675" w:type="dxa"/>
            <w:vAlign w:val="center"/>
          </w:tcPr>
          <w:p w14:paraId="6C453D7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7532A1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หนังสือแสดง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C82689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1F2E6C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E8B770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761CCC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DFA474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3F55CF8" w14:textId="77777777" w:rsidTr="004E651F">
        <w:tc>
          <w:tcPr>
            <w:tcW w:w="675" w:type="dxa"/>
            <w:vAlign w:val="center"/>
          </w:tcPr>
          <w:p w14:paraId="13D5BA1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9513C3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C80738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6DD08E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8ABD10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27FA39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5B460E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 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18BCD89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25DD3C1F" w14:textId="77777777" w:rsidR="008E2900" w:rsidRPr="00FE5DCE" w:rsidRDefault="008E2900" w:rsidP="00FE5DCE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5CB8CB99" w14:textId="77777777" w:rsidTr="00C1539D">
        <w:tc>
          <w:tcPr>
            <w:tcW w:w="534" w:type="dxa"/>
          </w:tcPr>
          <w:p w14:paraId="26FC9001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22D3E38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 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 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14:paraId="2C4DCC98" w14:textId="77777777" w:rsidTr="00C1539D">
        <w:tc>
          <w:tcPr>
            <w:tcW w:w="534" w:type="dxa"/>
          </w:tcPr>
          <w:p w14:paraId="3867A3F2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B093BF3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FCE0940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FE5DCE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>-</w:t>
      </w:r>
      <w:r w:rsidR="00FE5DCE" w:rsidRPr="00FE5DCE">
        <w:rPr>
          <w:rFonts w:asciiTheme="minorBidi" w:hAnsiTheme="minorBidi" w:hint="cs"/>
          <w:color w:val="0D0D0D" w:themeColor="text1" w:themeTint="F2"/>
          <w:sz w:val="32"/>
          <w:szCs w:val="32"/>
          <w:cs/>
          <w:lang w:bidi="th-TH"/>
        </w:rPr>
        <w:t>ไม่มี</w:t>
      </w: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5D98D" w14:textId="77777777" w:rsidR="003649AA" w:rsidRDefault="003649AA" w:rsidP="00C81DB8">
      <w:pPr>
        <w:spacing w:after="0" w:line="240" w:lineRule="auto"/>
      </w:pPr>
      <w:r>
        <w:separator/>
      </w:r>
    </w:p>
  </w:endnote>
  <w:endnote w:type="continuationSeparator" w:id="0">
    <w:p w14:paraId="028FF731" w14:textId="77777777" w:rsidR="003649AA" w:rsidRDefault="003649A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6118B" w14:textId="77777777" w:rsidR="003649AA" w:rsidRDefault="003649AA" w:rsidP="00C81DB8">
      <w:pPr>
        <w:spacing w:after="0" w:line="240" w:lineRule="auto"/>
      </w:pPr>
      <w:r>
        <w:separator/>
      </w:r>
    </w:p>
  </w:footnote>
  <w:footnote w:type="continuationSeparator" w:id="0">
    <w:p w14:paraId="6185008D" w14:textId="77777777" w:rsidR="003649AA" w:rsidRDefault="003649A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A0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72A0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649AA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72A0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76E39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D5ED2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4665-40AA-48E8-8757-901505FC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5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5</cp:revision>
  <cp:lastPrinted>2016-04-04T07:53:00Z</cp:lastPrinted>
  <dcterms:created xsi:type="dcterms:W3CDTF">2015-08-27T03:36:00Z</dcterms:created>
  <dcterms:modified xsi:type="dcterms:W3CDTF">2016-04-04T07:56:00Z</dcterms:modified>
</cp:coreProperties>
</file>