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 และบริษัทมหาชนจำกัด ที่ประกอบพาณิชยกิจชนิดที่กฎหมายกำหนดให้ต้องจดทะเบียนพาณิชย์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6C2533B" w14:textId="3E61A64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654F4705" w14:textId="77777777" w:rsidTr="008C1396">
        <w:tc>
          <w:tcPr>
            <w:tcW w:w="675" w:type="dxa"/>
          </w:tcPr>
          <w:p w14:paraId="43A7D14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7E2179EC" w14:textId="4335D10F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7182F" w:rsidRPr="0087182F" w14:paraId="788FD0F6" w14:textId="77777777" w:rsidTr="008C1396">
        <w:tc>
          <w:tcPr>
            <w:tcW w:w="675" w:type="dxa"/>
          </w:tcPr>
          <w:p w14:paraId="2D64876C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8EF8A0C" w14:textId="02A1F44F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</w:tc>
      </w:tr>
      <w:tr w:rsidR="0087182F" w:rsidRPr="0087182F" w14:paraId="44EC1D66" w14:textId="77777777" w:rsidTr="008C1396">
        <w:tc>
          <w:tcPr>
            <w:tcW w:w="675" w:type="dxa"/>
          </w:tcPr>
          <w:p w14:paraId="40506F12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D508430" w14:textId="46E2D938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</w:tc>
      </w:tr>
      <w:tr w:rsidR="0087182F" w:rsidRPr="0087182F" w14:paraId="78F3CB33" w14:textId="77777777" w:rsidTr="000A210E">
        <w:trPr>
          <w:trHeight w:val="959"/>
        </w:trPr>
        <w:tc>
          <w:tcPr>
            <w:tcW w:w="675" w:type="dxa"/>
          </w:tcPr>
          <w:p w14:paraId="3130A48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65DA0B63" w14:textId="78D86751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="000A210E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</w:tc>
      </w:tr>
      <w:tr w:rsidR="0087182F" w:rsidRPr="0087182F" w14:paraId="39C0299E" w14:textId="77777777" w:rsidTr="008C1396">
        <w:tc>
          <w:tcPr>
            <w:tcW w:w="675" w:type="dxa"/>
          </w:tcPr>
          <w:p w14:paraId="3BC7557E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1483258" w14:textId="2DF0CDA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7182F" w:rsidRPr="0087182F" w14:paraId="5F047982" w14:textId="77777777" w:rsidTr="008C1396">
        <w:tc>
          <w:tcPr>
            <w:tcW w:w="675" w:type="dxa"/>
          </w:tcPr>
          <w:p w14:paraId="1C096F76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67A5B11" w14:textId="051C7F59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7182F" w:rsidRPr="0087182F" w14:paraId="0E3EED1B" w14:textId="77777777" w:rsidTr="008C1396">
        <w:tc>
          <w:tcPr>
            <w:tcW w:w="675" w:type="dxa"/>
          </w:tcPr>
          <w:p w14:paraId="49B6645D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4DD70D9" w14:textId="1E8CF936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</w:p>
        </w:tc>
      </w:tr>
      <w:tr w:rsidR="0087182F" w:rsidRPr="0087182F" w14:paraId="52BD97CF" w14:textId="77777777" w:rsidTr="008C1396">
        <w:tc>
          <w:tcPr>
            <w:tcW w:w="675" w:type="dxa"/>
          </w:tcPr>
          <w:p w14:paraId="1F1AE819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43168A1F" w14:textId="214149C3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  เรื่อง  กำหนดแบบพิมพ์ 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</w:tc>
      </w:tr>
      <w:tr w:rsidR="0087182F" w:rsidRPr="0087182F" w14:paraId="634DF92B" w14:textId="77777777" w:rsidTr="008C1396">
        <w:tc>
          <w:tcPr>
            <w:tcW w:w="675" w:type="dxa"/>
          </w:tcPr>
          <w:p w14:paraId="4E75C427" w14:textId="77777777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6F2F1D9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 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</w:p>
          <w:p w14:paraId="0134D7F8" w14:textId="77777777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60B779B5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 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บริษัทจำกัด และบริษัทมหาชนจำกัด ที่ประกอบพาณิชยกิจชนิดที่กฎหมายกำหนดให้ต้องจดทะเบียนพาณิชย์ </w:t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075 699 411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หรือเว็บไซด์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  www.khlongthomtai.go.th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0A210E" w:rsidRDefault="008E2900" w:rsidP="000A210E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254DDEE" w14:textId="10E3D5BD" w:rsidR="008E2900" w:rsidRPr="000C2AAC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="000A210E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 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 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="000A210E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A210E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หมายเหตุ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หลักฐานที่ต้องยื่นเพิ่มเติม 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0FCA3802" w14:textId="77777777" w:rsidTr="00313D38">
        <w:tc>
          <w:tcPr>
            <w:tcW w:w="675" w:type="dxa"/>
            <w:vAlign w:val="center"/>
          </w:tcPr>
          <w:p w14:paraId="415CC9A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FB1DC1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555744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A5B001E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14:paraId="5020527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307A73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57A6037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16DF4E44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46FEC339" w14:textId="77777777" w:rsidTr="00313D38">
        <w:tc>
          <w:tcPr>
            <w:tcW w:w="675" w:type="dxa"/>
            <w:vAlign w:val="center"/>
          </w:tcPr>
          <w:p w14:paraId="5BD36C22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8E8322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5ED9389E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4E5DEA8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14:paraId="03FC054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664524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01B48E6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06C8234C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2E2D06" w14:textId="77777777" w:rsidTr="00313D38">
        <w:tc>
          <w:tcPr>
            <w:tcW w:w="675" w:type="dxa"/>
            <w:vAlign w:val="center"/>
          </w:tcPr>
          <w:p w14:paraId="36943D69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7004BC4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14:paraId="00B81FE1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2ABA8AC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14:paraId="7E728F3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0BED60A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2CA1A7C8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0AE7793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599CE047" w14:textId="0F8B5C6D" w:rsidR="008E2900" w:rsidRPr="000A210E" w:rsidRDefault="00C26ED0" w:rsidP="000A210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B023A55" w14:textId="77777777" w:rsidTr="004E651F">
        <w:trPr>
          <w:jc w:val="center"/>
        </w:trPr>
        <w:tc>
          <w:tcPr>
            <w:tcW w:w="675" w:type="dxa"/>
            <w:vAlign w:val="center"/>
          </w:tcPr>
          <w:p w14:paraId="16822B3B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AC1271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7F04663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66D2C1F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682D8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DA72CC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16D592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 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 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49976038" w14:textId="77777777" w:rsidTr="004E651F">
        <w:tc>
          <w:tcPr>
            <w:tcW w:w="675" w:type="dxa"/>
            <w:vAlign w:val="center"/>
          </w:tcPr>
          <w:p w14:paraId="4F84B0C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07FDEA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 พร้อมลงนามรับรอง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สำเนาถูกต้อง</w:t>
            </w:r>
          </w:p>
        </w:tc>
        <w:tc>
          <w:tcPr>
            <w:tcW w:w="1843" w:type="dxa"/>
          </w:tcPr>
          <w:p w14:paraId="348C696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กรมพัฒนาธุรกิจการค้า</w:t>
            </w:r>
          </w:p>
        </w:tc>
        <w:tc>
          <w:tcPr>
            <w:tcW w:w="1559" w:type="dxa"/>
          </w:tcPr>
          <w:p w14:paraId="09B486F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DAB40F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DE8589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9C55E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6F82C708" w14:textId="77777777" w:rsidTr="004E651F">
        <w:tc>
          <w:tcPr>
            <w:tcW w:w="675" w:type="dxa"/>
            <w:vAlign w:val="center"/>
          </w:tcPr>
          <w:p w14:paraId="4F53291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45D6FD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14:paraId="4F9956D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8A448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16FAF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4BD92D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7B7C16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8DD03B4" w14:textId="77777777" w:rsidTr="004E651F">
        <w:tc>
          <w:tcPr>
            <w:tcW w:w="675" w:type="dxa"/>
            <w:vAlign w:val="center"/>
          </w:tcPr>
          <w:p w14:paraId="071A767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D3F971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</w:tc>
        <w:tc>
          <w:tcPr>
            <w:tcW w:w="1843" w:type="dxa"/>
          </w:tcPr>
          <w:p w14:paraId="2B94EBE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B2A075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6669081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66973D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768DCC2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1F5E1D7" w14:textId="77777777" w:rsidTr="004E651F">
        <w:tc>
          <w:tcPr>
            <w:tcW w:w="675" w:type="dxa"/>
            <w:vAlign w:val="center"/>
          </w:tcPr>
          <w:p w14:paraId="11E3D1A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BEED586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</w:tc>
        <w:tc>
          <w:tcPr>
            <w:tcW w:w="1843" w:type="dxa"/>
          </w:tcPr>
          <w:p w14:paraId="4482581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779245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D7334B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7B9D23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EC1F58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08F99D40" w14:textId="77777777" w:rsidTr="004E651F">
        <w:tc>
          <w:tcPr>
            <w:tcW w:w="675" w:type="dxa"/>
            <w:vAlign w:val="center"/>
          </w:tcPr>
          <w:p w14:paraId="20E5B0C0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BA7FB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14:paraId="5BC200F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CAB149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A42969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3796EFC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4785FA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25E21F09" w14:textId="77777777" w:rsidTr="004E651F">
        <w:tc>
          <w:tcPr>
            <w:tcW w:w="675" w:type="dxa"/>
            <w:vAlign w:val="center"/>
          </w:tcPr>
          <w:p w14:paraId="6B125A18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3A172D4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14:paraId="262FC4B2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199AF58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FE86BCE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27C977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0CAF9E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81B16AA" w14:textId="77777777" w:rsidTr="004E651F">
        <w:tc>
          <w:tcPr>
            <w:tcW w:w="675" w:type="dxa"/>
            <w:vAlign w:val="center"/>
          </w:tcPr>
          <w:p w14:paraId="6ECD695E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95037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</w:tc>
        <w:tc>
          <w:tcPr>
            <w:tcW w:w="1843" w:type="dxa"/>
          </w:tcPr>
          <w:p w14:paraId="757AA37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7CDD27AC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4B47FAD4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36E6EE9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A19697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152E3CC" w14:textId="77777777" w:rsidTr="004E651F">
        <w:tc>
          <w:tcPr>
            <w:tcW w:w="675" w:type="dxa"/>
            <w:vAlign w:val="center"/>
          </w:tcPr>
          <w:p w14:paraId="4241629B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70AEE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14:paraId="3AF2782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02F9799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7BB745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2D6C2F6A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2A63CA41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5A281ACE" w14:textId="77777777" w:rsidTr="004E651F">
        <w:tc>
          <w:tcPr>
            <w:tcW w:w="675" w:type="dxa"/>
            <w:vAlign w:val="center"/>
          </w:tcPr>
          <w:p w14:paraId="73F9EE2F" w14:textId="77777777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633828D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หลักฐานหรือหนังสือชี้แจงการประกอบอาชีพ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หุ้นส่วนจำพวกไม่จำกัดความรับผิด หรือกรรมการผู้มีอำนาจของห้างหุ้นส่วนหรือบริษัท แล้วแต่กรณี</w:t>
            </w:r>
          </w:p>
        </w:tc>
        <w:tc>
          <w:tcPr>
            <w:tcW w:w="1843" w:type="dxa"/>
          </w:tcPr>
          <w:p w14:paraId="1124304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345C80C3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BC48D6F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E72B7F0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2073925" w14:textId="77777777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70656DE1" w:rsidR="00A13B6C" w:rsidRPr="000C2AAC" w:rsidRDefault="00E90756" w:rsidP="00E90756">
            <w:pPr>
              <w:rPr>
                <w:rFonts w:asciiTheme="minorBidi" w:hAnsiTheme="minorBidi" w:hint="cs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A13B6C" w:rsidRPr="000C2AAC" w14:paraId="6784FE01" w14:textId="77777777" w:rsidTr="00090552">
        <w:tc>
          <w:tcPr>
            <w:tcW w:w="534" w:type="dxa"/>
          </w:tcPr>
          <w:p w14:paraId="4F992CEC" w14:textId="77777777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425D3CA4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ค่าธรรมเนียมคัดสำเนาเอกสารชุดละ</w:t>
            </w:r>
          </w:p>
          <w:p w14:paraId="0DEC306E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90A9F10" w14:textId="7B08195F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14:paraId="25DD3C1F" w14:textId="77777777" w:rsidR="008E2900" w:rsidRPr="000A210E" w:rsidRDefault="008E2900" w:rsidP="000A210E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39838E21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 ณ 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A210E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075 699 411</w:t>
            </w:r>
            <w:r w:rsidR="000A210E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14:paraId="7D02545D" w14:textId="77777777" w:rsidTr="00C1539D">
        <w:tc>
          <w:tcPr>
            <w:tcW w:w="534" w:type="dxa"/>
          </w:tcPr>
          <w:p w14:paraId="74115A5B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8C447C6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0A210E" w:rsidRDefault="00C1539D" w:rsidP="000A210E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 w:hint="cs"/>
          <w:color w:val="0D0D0D" w:themeColor="text1" w:themeTint="F2"/>
          <w:cs/>
          <w:lang w:bidi="th-TH"/>
        </w:rPr>
      </w:pPr>
      <w:bookmarkStart w:id="0" w:name="_GoBack"/>
      <w:bookmarkEnd w:id="0"/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472D0" w14:textId="77777777" w:rsidR="00D1496C" w:rsidRDefault="00D1496C" w:rsidP="00C81DB8">
      <w:pPr>
        <w:spacing w:after="0" w:line="240" w:lineRule="auto"/>
      </w:pPr>
      <w:r>
        <w:separator/>
      </w:r>
    </w:p>
  </w:endnote>
  <w:endnote w:type="continuationSeparator" w:id="0">
    <w:p w14:paraId="7077D687" w14:textId="77777777" w:rsidR="00D1496C" w:rsidRDefault="00D1496C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A5335" w14:textId="77777777" w:rsidR="00D1496C" w:rsidRDefault="00D1496C" w:rsidP="00C81DB8">
      <w:pPr>
        <w:spacing w:after="0" w:line="240" w:lineRule="auto"/>
      </w:pPr>
      <w:r>
        <w:separator/>
      </w:r>
    </w:p>
  </w:footnote>
  <w:footnote w:type="continuationSeparator" w:id="0">
    <w:p w14:paraId="0CFE9CE0" w14:textId="77777777" w:rsidR="00D1496C" w:rsidRDefault="00D1496C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D39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00D3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210E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F3D38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00D39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1496C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B7216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7124-F3CB-48C7-A63C-2C2E8114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10</TotalTime>
  <Pages>9</Pages>
  <Words>1198</Words>
  <Characters>6835</Characters>
  <Application>Microsoft Office Word</Application>
  <DocSecurity>0</DocSecurity>
  <Lines>56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4</cp:revision>
  <cp:lastPrinted>2016-04-04T03:25:00Z</cp:lastPrinted>
  <dcterms:created xsi:type="dcterms:W3CDTF">2015-08-27T02:45:00Z</dcterms:created>
  <dcterms:modified xsi:type="dcterms:W3CDTF">2016-04-04T03:31:00Z</dcterms:modified>
</cp:coreProperties>
</file>