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การแจ้งดัดแปลงอาคารตามมาตรา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ทวิ</w:t>
      </w:r>
      <w:bookmarkEnd w:id="0"/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การแจ้งดัดแปลงอาคารตามมาตรา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7AC3914C" w:rsidR="00394708" w:rsidRPr="0087182F" w:rsidRDefault="00DE5DC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</w:t>
            </w:r>
            <w:r w:rsidR="00394708"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ติควบคุมอาคาร พ</w:t>
            </w:r>
            <w:r w:rsidR="00394708"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394708"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="00394708"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 w:hint="cs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การแจ้งดัดแปลงอาคารตามมาตรา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 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คลองท่อมใต้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 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นายนิพนธ์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DE5DCC" w:rsidRDefault="00575FAF" w:rsidP="00DE5DC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DE5DC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0B3FC133"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</w:t>
      </w:r>
      <w:r w:rsidR="00DE5DCC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ใดจะดัดแปลงอาคารโดยไม</w:t>
      </w:r>
      <w:r w:rsidR="00DE5DCC">
        <w:rPr>
          <w:rFonts w:asciiTheme="minorBidi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ยื่นคําขอรับใบอนุญาตจากเจ</w:t>
      </w:r>
      <w:r w:rsidR="00DE5DCC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="00DE5DCC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องถิ่นก็ได</w:t>
      </w:r>
      <w:r w:rsidR="00DE5DCC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="Cordia New" w:hAnsiTheme="minorBidi"/>
          <w:noProof/>
          <w:sz w:val="32"/>
          <w:szCs w:val="32"/>
          <w:cs/>
        </w:rPr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โดยการแจ้งต</w:t>
      </w:r>
      <w:r w:rsidR="00DE5DCC">
        <w:rPr>
          <w:rFonts w:ascii="Cordia New" w:hAnsiTheme="minorBidi" w:hint="cs"/>
          <w:noProof/>
          <w:sz w:val="32"/>
          <w:szCs w:val="32"/>
          <w:cs/>
          <w:lang w:bidi="th-TH"/>
        </w:rPr>
        <w:t>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อเจ</w:t>
      </w:r>
      <w:r w:rsidR="00DE5DCC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="00DE5DCC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องถิ่นตามมาตรา ๓๙ 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๓๙ ทวิ ให้เจ้าพนักงานท้องถิ่นมีอำนาจสั่งให้ผู้แจ้งมาดำเนินการ แก้ไขให้ถูกต้องหรือครบถ้วนภายใน ๗ วันนับแต่วันที่ได้รับแจ้งคำสั่งดังกล่าว และภายใน ๑๒๐ วันนับแต่วันที่ได้ออกใบรับแจ้งตามมาตรา ๓๙ ทวิ หรือนับแต่วันที่เริ่มการดัดแปลงอาคารตามที่ได้แจ้งไว้ ถ้าเจ้าพนักงานท้องถิ่นได้ตรวจพบว่าการดัดแปลงอาคารที่ได้แจ้งไว้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๓๙ ทวิ ทราบโดยเร็ว</w:t>
      </w: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ยื่นแจ้งดัดแปลงอาคาร จ่ายค่าธรรมเนียม และรับใบรับแจ้ง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0EEEBB11" w14:textId="77777777" w:rsidTr="00313D38">
        <w:tc>
          <w:tcPr>
            <w:tcW w:w="675" w:type="dxa"/>
            <w:vAlign w:val="center"/>
          </w:tcPr>
          <w:p w14:paraId="0D711C7C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75E73A0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D868BE8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DB2016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14:paraId="30EC6FC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98941A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1A91A2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6F5E47A0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61BD6D77" w14:textId="77777777" w:rsidTr="00313D38">
        <w:tc>
          <w:tcPr>
            <w:tcW w:w="675" w:type="dxa"/>
            <w:vAlign w:val="center"/>
          </w:tcPr>
          <w:p w14:paraId="778B2B0D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0FF948C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7F29E64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1B352E0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 ฯ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277F081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F66DE8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872EDE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2C1CA39C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17ED8E31" w14:textId="77777777" w:rsidTr="00313D38">
        <w:tc>
          <w:tcPr>
            <w:tcW w:w="675" w:type="dxa"/>
            <w:vAlign w:val="center"/>
          </w:tcPr>
          <w:p w14:paraId="3B1D473F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D430DA2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406EE036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89C41DE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1D97E21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6C8D9A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251D07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57B6B93F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35832AD" w14:textId="1E6CF1CD" w:rsidR="008E2900" w:rsidRPr="000C2AAC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826B146" w14:textId="77777777" w:rsidTr="004E651F">
        <w:trPr>
          <w:jc w:val="center"/>
        </w:trPr>
        <w:tc>
          <w:tcPr>
            <w:tcW w:w="675" w:type="dxa"/>
            <w:vAlign w:val="center"/>
          </w:tcPr>
          <w:p w14:paraId="0F749B49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775FCD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5470815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B1FC9C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D8C3D2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27F4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8AA4BB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แบบการแจ้ง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ดัดแปลงอาคารตามที่เจ้าพนักงานท้องถิ่นกำหนด และกรอกข้อความให้ครบถ้วน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AC4DE1E" w14:textId="77777777" w:rsidTr="004E651F">
        <w:tc>
          <w:tcPr>
            <w:tcW w:w="675" w:type="dxa"/>
            <w:vAlign w:val="center"/>
          </w:tcPr>
          <w:p w14:paraId="1F6B9A7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E112DA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ใบอนุญาตหรือใบรับแจ้งก่อสร้างอาคารเดิมที่ได้รับอนุญาต</w:t>
            </w:r>
          </w:p>
        </w:tc>
        <w:tc>
          <w:tcPr>
            <w:tcW w:w="1843" w:type="dxa"/>
          </w:tcPr>
          <w:p w14:paraId="7412485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C6F4E8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524B88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CC72BD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FEAB8E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6DC928A" w14:textId="77777777" w:rsidTr="004E651F">
        <w:tc>
          <w:tcPr>
            <w:tcW w:w="675" w:type="dxa"/>
            <w:vAlign w:val="center"/>
          </w:tcPr>
          <w:p w14:paraId="1D8A2182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7342E6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14:paraId="07E4E56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341A54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86DFD6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E9FB1E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F7A034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476B38A2" w14:textId="77777777" w:rsidTr="004E651F">
        <w:tc>
          <w:tcPr>
            <w:tcW w:w="675" w:type="dxa"/>
            <w:vAlign w:val="center"/>
          </w:tcPr>
          <w:p w14:paraId="56EE6038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1EE250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หรือใบอนุญาตฯ ฉบับต่ออายุ หรือใบอนุญาตให้ใช้ที่ดินและประกอบกิจการ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80E56F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592B96D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8460CF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26C6AA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444332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D15A910" w14:textId="77777777" w:rsidTr="004E651F">
        <w:tc>
          <w:tcPr>
            <w:tcW w:w="675" w:type="dxa"/>
            <w:vAlign w:val="center"/>
          </w:tcPr>
          <w:p w14:paraId="7768740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D38B7F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14:paraId="03F757A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2E9729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0DCC53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085E29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B51682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28B92C4" w14:textId="77777777" w:rsidTr="004E651F">
        <w:tc>
          <w:tcPr>
            <w:tcW w:w="675" w:type="dxa"/>
            <w:vAlign w:val="center"/>
          </w:tcPr>
          <w:p w14:paraId="7303AAAE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EB7D1F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 และสำเนาทะเบียนบ้านของผู้มีอำนาจลงนาม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CFEDB3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782C381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370171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E33375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DDF820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5B74429" w14:textId="77777777" w:rsidTr="004E651F">
        <w:tc>
          <w:tcPr>
            <w:tcW w:w="675" w:type="dxa"/>
            <w:vAlign w:val="center"/>
          </w:tcPr>
          <w:p w14:paraId="1F8A55B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9068E7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B944E4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38C254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27FF28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1892DE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6B26AC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9D5478A" w14:textId="77777777" w:rsidTr="004E651F">
        <w:tc>
          <w:tcPr>
            <w:tcW w:w="675" w:type="dxa"/>
            <w:vAlign w:val="center"/>
          </w:tcPr>
          <w:p w14:paraId="42BEBA00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9F27B6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ระดับวุฒิสถาปนิก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675CDE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067FCF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05F78F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9B0D6F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03419F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2F61DE9" w14:textId="77777777" w:rsidTr="004E651F">
        <w:tc>
          <w:tcPr>
            <w:tcW w:w="675" w:type="dxa"/>
            <w:vAlign w:val="center"/>
          </w:tcPr>
          <w:p w14:paraId="26264A22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5F6BB6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57FB84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FCD6A8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67CF57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2E0CA9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4C7E05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6A7A669" w14:textId="77777777" w:rsidTr="004E651F">
        <w:tc>
          <w:tcPr>
            <w:tcW w:w="675" w:type="dxa"/>
            <w:vAlign w:val="center"/>
          </w:tcPr>
          <w:p w14:paraId="06E61EE2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53B702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44AA73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EFEC0E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E3B2D6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F4A30F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C46794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749EC44" w14:textId="77777777" w:rsidTr="004E651F">
        <w:tc>
          <w:tcPr>
            <w:tcW w:w="675" w:type="dxa"/>
            <w:vAlign w:val="center"/>
          </w:tcPr>
          <w:p w14:paraId="58A7C94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7E2BA4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01058A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E26075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3F4541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F4A0A9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685D50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5CACEE7" w14:textId="77777777" w:rsidTr="004E651F">
        <w:tc>
          <w:tcPr>
            <w:tcW w:w="675" w:type="dxa"/>
            <w:vAlign w:val="center"/>
          </w:tcPr>
          <w:p w14:paraId="19F9E989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380F7C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 แบบแปลน รายการประกอบ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14:paraId="25AE39F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7F2030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A6A348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76CE4F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799E3F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FA6BCEB" w14:textId="77777777" w:rsidTr="004E651F">
        <w:tc>
          <w:tcPr>
            <w:tcW w:w="675" w:type="dxa"/>
            <w:vAlign w:val="center"/>
          </w:tcPr>
          <w:p w14:paraId="50701D6D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825D08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กรณีอาคารบาง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2550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 การออกแบบโครงสร้าง</w:t>
            </w:r>
          </w:p>
        </w:tc>
        <w:tc>
          <w:tcPr>
            <w:tcW w:w="1843" w:type="dxa"/>
          </w:tcPr>
          <w:p w14:paraId="5DBF08B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4BE3D9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14E371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0A3D6F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87A1C9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042B0EB" w14:textId="77777777" w:rsidTr="004E651F">
        <w:tc>
          <w:tcPr>
            <w:tcW w:w="675" w:type="dxa"/>
            <w:vAlign w:val="center"/>
          </w:tcPr>
          <w:p w14:paraId="6AAA6B5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E489F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2527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 &gt;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 xml:space="preserve">65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หรือ 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fc’ &gt; 173.3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</w:tc>
        <w:tc>
          <w:tcPr>
            <w:tcW w:w="1843" w:type="dxa"/>
          </w:tcPr>
          <w:p w14:paraId="288D029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44A980D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5BFDEF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CD8978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C3AA11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3E2F6078" w14:textId="77777777" w:rsidTr="004E651F">
        <w:tc>
          <w:tcPr>
            <w:tcW w:w="675" w:type="dxa"/>
            <w:vAlign w:val="center"/>
          </w:tcPr>
          <w:p w14:paraId="0989FEBE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DFE6A8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48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14:paraId="744AB7E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17D1AF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78042A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E8AFC0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4F38B2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97F442F" w14:textId="77777777" w:rsidTr="004E651F">
        <w:tc>
          <w:tcPr>
            <w:tcW w:w="675" w:type="dxa"/>
            <w:vAlign w:val="center"/>
          </w:tcPr>
          <w:p w14:paraId="3A949FB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2BF9A7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33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14:paraId="3B96FFB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ADDA40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3EAFE2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9260FC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438938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14:paraId="6763868C" w14:textId="77777777" w:rsidTr="004E651F">
        <w:tc>
          <w:tcPr>
            <w:tcW w:w="675" w:type="dxa"/>
            <w:vAlign w:val="center"/>
          </w:tcPr>
          <w:p w14:paraId="726778C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690F22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1A6EB9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BA8810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A6BCC5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48A9A9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459782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14:paraId="603B8F4F" w14:textId="77777777" w:rsidTr="004E651F">
        <w:tc>
          <w:tcPr>
            <w:tcW w:w="675" w:type="dxa"/>
            <w:vAlign w:val="center"/>
          </w:tcPr>
          <w:p w14:paraId="702D97E7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0295A1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D72618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8152A5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F06872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87BAF7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C067EC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14:paraId="440E8E37" w14:textId="77777777" w:rsidTr="004E651F">
        <w:tc>
          <w:tcPr>
            <w:tcW w:w="675" w:type="dxa"/>
            <w:vAlign w:val="center"/>
          </w:tcPr>
          <w:p w14:paraId="67F5A7C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6338F6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หนังสือรับรองของผู้ประกอบวิชาชีพวิศวกรรมควบคุมและวิศวกร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ผู้ออกแบบระบบป้องกันเพลิงไหม้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31269F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447918D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4BB4C6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06E996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E00E99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14:paraId="17CCEB2B" w14:textId="77777777" w:rsidTr="004E651F">
        <w:tc>
          <w:tcPr>
            <w:tcW w:w="675" w:type="dxa"/>
            <w:vAlign w:val="center"/>
          </w:tcPr>
          <w:p w14:paraId="7D72A29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1D3F65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B9F052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E95B24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FE583C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2FDE47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1320A9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14:paraId="1644A802" w14:textId="77777777" w:rsidTr="004E651F">
        <w:tc>
          <w:tcPr>
            <w:tcW w:w="675" w:type="dxa"/>
            <w:vAlign w:val="center"/>
          </w:tcPr>
          <w:p w14:paraId="2B669FD2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B0E14E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644C50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748431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A437CA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A114F8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524F7D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14:paraId="27C7BAE9" w14:textId="77777777" w:rsidTr="004E651F">
        <w:tc>
          <w:tcPr>
            <w:tcW w:w="675" w:type="dxa"/>
            <w:vAlign w:val="center"/>
          </w:tcPr>
          <w:p w14:paraId="62EE1157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21C34C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 ของวิศวกรผู้ออกแบบระบบลิฟต์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F21D85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0763D5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31C905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9D95F7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330876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 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74DCC9C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25DD3C1F" w14:textId="77777777" w:rsidR="008E2900" w:rsidRPr="00156630" w:rsidRDefault="008E2900" w:rsidP="00156630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075 640 364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075 699 411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75F71091" w14:textId="77777777" w:rsidTr="00C1539D">
        <w:tc>
          <w:tcPr>
            <w:tcW w:w="534" w:type="dxa"/>
          </w:tcPr>
          <w:p w14:paraId="345A488C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69DFCC7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 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 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14:paraId="568238F2" w14:textId="77777777" w:rsidTr="00C1539D">
        <w:tc>
          <w:tcPr>
            <w:tcW w:w="534" w:type="dxa"/>
          </w:tcPr>
          <w:p w14:paraId="2243864F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3845374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p w14:paraId="7B7C7CC9" w14:textId="7E0B0792" w:rsidR="0064558D" w:rsidRPr="00156630" w:rsidRDefault="00156630" w:rsidP="0064558D">
      <w:pPr>
        <w:spacing w:after="0" w:line="240" w:lineRule="auto"/>
        <w:rPr>
          <w:rFonts w:asciiTheme="minorBidi" w:hAnsiTheme="minorBidi" w:hint="cs"/>
          <w:color w:val="0D0D0D" w:themeColor="text1" w:themeTint="F2"/>
          <w:sz w:val="32"/>
          <w:szCs w:val="32"/>
          <w:cs/>
          <w:lang w:bidi="th-TH"/>
        </w:rPr>
      </w:pPr>
      <w:r w:rsidRPr="00156630">
        <w:rPr>
          <w:rFonts w:asciiTheme="minorBidi" w:hAnsiTheme="minorBidi" w:hint="cs"/>
          <w:color w:val="0D0D0D" w:themeColor="text1" w:themeTint="F2"/>
          <w:sz w:val="32"/>
          <w:szCs w:val="32"/>
          <w:cs/>
          <w:lang w:bidi="th-TH"/>
        </w:rPr>
        <w:t xml:space="preserve">  ไม่มี</w:t>
      </w: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D0601" w14:textId="77777777" w:rsidR="00AD1CB7" w:rsidRDefault="00AD1CB7" w:rsidP="00C81DB8">
      <w:pPr>
        <w:spacing w:after="0" w:line="240" w:lineRule="auto"/>
      </w:pPr>
      <w:r>
        <w:separator/>
      </w:r>
    </w:p>
  </w:endnote>
  <w:endnote w:type="continuationSeparator" w:id="0">
    <w:p w14:paraId="71A8834D" w14:textId="77777777" w:rsidR="00AD1CB7" w:rsidRDefault="00AD1CB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E3A7A" w14:textId="77777777" w:rsidR="00AD1CB7" w:rsidRDefault="00AD1CB7" w:rsidP="00C81DB8">
      <w:pPr>
        <w:spacing w:after="0" w:line="240" w:lineRule="auto"/>
      </w:pPr>
      <w:r>
        <w:separator/>
      </w:r>
    </w:p>
  </w:footnote>
  <w:footnote w:type="continuationSeparator" w:id="0">
    <w:p w14:paraId="26BF87B0" w14:textId="77777777" w:rsidR="00AD1CB7" w:rsidRDefault="00AD1CB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FA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23FA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D1812"/>
    <w:rsid w:val="000F1309"/>
    <w:rsid w:val="00110F0C"/>
    <w:rsid w:val="00123FA3"/>
    <w:rsid w:val="00132E1B"/>
    <w:rsid w:val="00156630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D0129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D1CB7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E5DCC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35C2-1A42-4925-A002-B9B5CF92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11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6</cp:revision>
  <cp:lastPrinted>2016-04-04T07:59:00Z</cp:lastPrinted>
  <dcterms:created xsi:type="dcterms:W3CDTF">2015-08-27T03:37:00Z</dcterms:created>
  <dcterms:modified xsi:type="dcterms:W3CDTF">2016-04-04T08:07:00Z</dcterms:modified>
</cp:coreProperties>
</file>