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bookmarkStart w:id="0" w:name="_GoBack"/>
    <w:bookmarkEnd w:id="0"/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3AD54468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BB0563" w:rsidRDefault="00575FAF" w:rsidP="00BB056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BB0563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31E0B42D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="00BB056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ใดจะก</w:t>
      </w:r>
      <w:r w:rsidR="00BB0563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อสร</w:t>
      </w:r>
      <w:r w:rsidR="00BB056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างอาคารโดยไม</w:t>
      </w:r>
      <w:r w:rsidR="00BB0563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="00BB056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BB056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องถิ่นก็ได</w:t>
      </w:r>
      <w:r w:rsidR="00BB056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โดยการแจ้งต</w:t>
      </w:r>
      <w:r w:rsidR="00BB0563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อเจ</w:t>
      </w:r>
      <w:r w:rsidR="00BB056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BB056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 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 ทราบโดยเร็ว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ยื่นแจ้งก่อสร้างอาคาร จ่ายค่าธรรมเนียม และรับใบรับแจ้ง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92A15B1" w14:textId="77777777" w:rsidTr="00313D38">
        <w:tc>
          <w:tcPr>
            <w:tcW w:w="675" w:type="dxa"/>
            <w:vAlign w:val="center"/>
          </w:tcPr>
          <w:p w14:paraId="6C0277A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5B4D6B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59E52B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5D7482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14:paraId="3EF924E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709154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282CF9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F638D2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3581AF2" w14:textId="77777777" w:rsidTr="00313D38">
        <w:tc>
          <w:tcPr>
            <w:tcW w:w="675" w:type="dxa"/>
            <w:vAlign w:val="center"/>
          </w:tcPr>
          <w:p w14:paraId="2E8ECD9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71ECB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893715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B70D5C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72C6EB3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43AA3B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8A6FAA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8EA660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FBDECE3" w14:textId="77777777" w:rsidTr="00313D38">
        <w:tc>
          <w:tcPr>
            <w:tcW w:w="675" w:type="dxa"/>
            <w:vAlign w:val="center"/>
          </w:tcPr>
          <w:p w14:paraId="660E5C93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002691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787651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03DD7E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14:paraId="0F8FB93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7C2459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2F4389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E2C2CC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146CE0B1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10A5B26" w14:textId="77777777" w:rsidTr="004E651F">
        <w:trPr>
          <w:jc w:val="center"/>
        </w:trPr>
        <w:tc>
          <w:tcPr>
            <w:tcW w:w="675" w:type="dxa"/>
            <w:vAlign w:val="center"/>
          </w:tcPr>
          <w:p w14:paraId="7435953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6A9FCC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025429B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1D0A11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BC0491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AC008F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425967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6FB1A90" w14:textId="77777777" w:rsidTr="004E651F">
        <w:tc>
          <w:tcPr>
            <w:tcW w:w="675" w:type="dxa"/>
            <w:vAlign w:val="center"/>
          </w:tcPr>
          <w:p w14:paraId="3557ADA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FAE9CD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</w:tc>
        <w:tc>
          <w:tcPr>
            <w:tcW w:w="1843" w:type="dxa"/>
          </w:tcPr>
          <w:p w14:paraId="68C3B9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7B1263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213F2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24485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9BD1C7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AC3CCFF" w14:textId="77777777" w:rsidTr="004E651F">
        <w:tc>
          <w:tcPr>
            <w:tcW w:w="675" w:type="dxa"/>
            <w:vAlign w:val="center"/>
          </w:tcPr>
          <w:p w14:paraId="1A36EBC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FF95F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32833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844779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5AC06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3744E5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EE79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488DAA4" w14:textId="77777777" w:rsidTr="004E651F">
        <w:tc>
          <w:tcPr>
            <w:tcW w:w="675" w:type="dxa"/>
            <w:vAlign w:val="center"/>
          </w:tcPr>
          <w:p w14:paraId="349C218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4BF68D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1E2726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F01AC6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E3EE0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D3491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4C2E9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EFDD170" w14:textId="77777777" w:rsidTr="004E651F">
        <w:tc>
          <w:tcPr>
            <w:tcW w:w="675" w:type="dxa"/>
            <w:vAlign w:val="center"/>
          </w:tcPr>
          <w:p w14:paraId="21389EA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42BDED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21093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109CE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04A188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59B41B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35E77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30CD65D" w14:textId="77777777" w:rsidTr="004E651F">
        <w:tc>
          <w:tcPr>
            <w:tcW w:w="675" w:type="dxa"/>
            <w:vAlign w:val="center"/>
          </w:tcPr>
          <w:p w14:paraId="6A58B6A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8637C4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BA3B3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23074F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0443B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6A73D8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8EFD00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BAFCB14" w14:textId="77777777" w:rsidTr="004E651F">
        <w:tc>
          <w:tcPr>
            <w:tcW w:w="675" w:type="dxa"/>
            <w:vAlign w:val="center"/>
          </w:tcPr>
          <w:p w14:paraId="2E88999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79B7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D8B6F4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938126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72650E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3F9BD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EEE6B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8C3D7BB" w14:textId="77777777" w:rsidTr="004E651F">
        <w:tc>
          <w:tcPr>
            <w:tcW w:w="675" w:type="dxa"/>
            <w:vAlign w:val="center"/>
          </w:tcPr>
          <w:p w14:paraId="420E7F8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3F3F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2833C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FC5899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83D68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6E6E0C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249801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C08ED03" w14:textId="77777777" w:rsidTr="004E651F">
        <w:tc>
          <w:tcPr>
            <w:tcW w:w="675" w:type="dxa"/>
            <w:vAlign w:val="center"/>
          </w:tcPr>
          <w:p w14:paraId="3C3817E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EFA7D4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หนังสือยินยอมเป็นผู้ควบคุมงานของวิศวกรผู้ควบคุมการก่อสร้างพร้อม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AA587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B57B0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14F6F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55310C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EB7CB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2D7AF02" w14:textId="77777777" w:rsidTr="004E651F">
        <w:tc>
          <w:tcPr>
            <w:tcW w:w="675" w:type="dxa"/>
            <w:vAlign w:val="center"/>
          </w:tcPr>
          <w:p w14:paraId="3D79718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05B91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19A67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B8CB8A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095AE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9489CD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B5B4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E94C021" w14:textId="77777777" w:rsidTr="004E651F">
        <w:tc>
          <w:tcPr>
            <w:tcW w:w="675" w:type="dxa"/>
            <w:vAlign w:val="center"/>
          </w:tcPr>
          <w:p w14:paraId="0761D1D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EBC17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และวิศวกรผู้ออกแบบ 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20DC514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F27A52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F6B8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A15E9E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BC29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802692D" w14:textId="77777777" w:rsidTr="004E651F">
        <w:tc>
          <w:tcPr>
            <w:tcW w:w="675" w:type="dxa"/>
            <w:vAlign w:val="center"/>
          </w:tcPr>
          <w:p w14:paraId="4B9B7AE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C672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26335F0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BD1C8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15A1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ADD07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C724D0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AFAC190" w14:textId="77777777" w:rsidTr="004E651F">
        <w:tc>
          <w:tcPr>
            <w:tcW w:w="675" w:type="dxa"/>
            <w:vAlign w:val="center"/>
          </w:tcPr>
          <w:p w14:paraId="7F89B67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28F7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 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7BB54D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5673B4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45A5B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98194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31A7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D87A2BE" w14:textId="77777777" w:rsidTr="004E651F">
        <w:tc>
          <w:tcPr>
            <w:tcW w:w="675" w:type="dxa"/>
            <w:vAlign w:val="center"/>
          </w:tcPr>
          <w:p w14:paraId="70E074B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EBAF8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05B8EC4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24C9E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07058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11201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AC4088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9F59FC5" w14:textId="77777777" w:rsidTr="004E651F">
        <w:tc>
          <w:tcPr>
            <w:tcW w:w="675" w:type="dxa"/>
            <w:vAlign w:val="center"/>
          </w:tcPr>
          <w:p w14:paraId="377B375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0759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6E0ED8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A84A04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D06A1C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279608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5780F7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24DD4F07" w14:textId="77777777" w:rsidTr="004E651F">
        <w:tc>
          <w:tcPr>
            <w:tcW w:w="675" w:type="dxa"/>
            <w:vAlign w:val="center"/>
          </w:tcPr>
          <w:p w14:paraId="6EFF1F1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5947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80B257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EAA1E7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F5F0D2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C884F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46D6C3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4104F3A4" w14:textId="77777777" w:rsidTr="004E651F">
        <w:tc>
          <w:tcPr>
            <w:tcW w:w="675" w:type="dxa"/>
            <w:vAlign w:val="center"/>
          </w:tcPr>
          <w:p w14:paraId="592D795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093CD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1444B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415B3B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9CE3C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DB1C4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0D89CD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075C170C" w14:textId="77777777" w:rsidTr="004E651F">
        <w:tc>
          <w:tcPr>
            <w:tcW w:w="675" w:type="dxa"/>
            <w:vAlign w:val="center"/>
          </w:tcPr>
          <w:p w14:paraId="7603A76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3915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9E93A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385D66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07F450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86D6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8CFCF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70BF8C18" w14:textId="77777777" w:rsidTr="004E651F">
        <w:tc>
          <w:tcPr>
            <w:tcW w:w="675" w:type="dxa"/>
            <w:vAlign w:val="center"/>
          </w:tcPr>
          <w:p w14:paraId="72ECE18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493E9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9812D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BB173B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1B05B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5A547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0C7EC4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0B9B233C" w14:textId="77777777" w:rsidTr="004E651F">
        <w:tc>
          <w:tcPr>
            <w:tcW w:w="675" w:type="dxa"/>
            <w:vAlign w:val="center"/>
          </w:tcPr>
          <w:p w14:paraId="7F6E790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266C7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91B15F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26D30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F7A07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76FA2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A7ACC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3CA5A460" w14:textId="77777777" w:rsidTr="004E651F">
        <w:tc>
          <w:tcPr>
            <w:tcW w:w="675" w:type="dxa"/>
            <w:vAlign w:val="center"/>
          </w:tcPr>
          <w:p w14:paraId="59A3745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B2E24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9FB23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C8565C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9DCBF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4A7CD8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48490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D95C59" w:rsidRDefault="008E2900" w:rsidP="00D95C59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43EACC0" w14:textId="77777777" w:rsidTr="00C1539D">
        <w:tc>
          <w:tcPr>
            <w:tcW w:w="534" w:type="dxa"/>
          </w:tcPr>
          <w:p w14:paraId="399FDD9A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50537E9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0BAD8655" w14:textId="77777777" w:rsidTr="00C1539D">
        <w:tc>
          <w:tcPr>
            <w:tcW w:w="534" w:type="dxa"/>
          </w:tcPr>
          <w:p w14:paraId="23762A0D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7380892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D6AB" w14:textId="77777777" w:rsidR="003B2A5A" w:rsidRDefault="003B2A5A" w:rsidP="00C81DB8">
      <w:pPr>
        <w:spacing w:after="0" w:line="240" w:lineRule="auto"/>
      </w:pPr>
      <w:r>
        <w:separator/>
      </w:r>
    </w:p>
  </w:endnote>
  <w:endnote w:type="continuationSeparator" w:id="0">
    <w:p w14:paraId="16C2520B" w14:textId="77777777" w:rsidR="003B2A5A" w:rsidRDefault="003B2A5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F024A" w14:textId="77777777" w:rsidR="003B2A5A" w:rsidRDefault="003B2A5A" w:rsidP="00C81DB8">
      <w:pPr>
        <w:spacing w:after="0" w:line="240" w:lineRule="auto"/>
      </w:pPr>
      <w:r>
        <w:separator/>
      </w:r>
    </w:p>
  </w:footnote>
  <w:footnote w:type="continuationSeparator" w:id="0">
    <w:p w14:paraId="02984BBC" w14:textId="77777777" w:rsidR="003B2A5A" w:rsidRDefault="003B2A5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0E1">
          <w:rPr>
            <w:noProof/>
          </w:rPr>
          <w:t>13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C30E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17D5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2A5A"/>
    <w:rsid w:val="003C25A4"/>
    <w:rsid w:val="003E572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11EC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3F1E"/>
    <w:rsid w:val="00B95782"/>
    <w:rsid w:val="00BB0563"/>
    <w:rsid w:val="00BC30E1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5C59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F153-B4C4-4DBB-AEED-D928A7CF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7</cp:revision>
  <cp:lastPrinted>2016-04-04T04:52:00Z</cp:lastPrinted>
  <dcterms:created xsi:type="dcterms:W3CDTF">2015-08-27T03:33:00Z</dcterms:created>
  <dcterms:modified xsi:type="dcterms:W3CDTF">2016-04-04T04:59:00Z</dcterms:modified>
</cp:coreProperties>
</file>