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การขอเปลี่ยนผู้ควบคุมงาน</w:t>
      </w:r>
      <w:bookmarkEnd w:id="0"/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การขอเปลี่ยนผู้ควบคุมงาน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5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การขอเปลี่ยนผู้ควบคุมงาน 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คลองท่อมใต้ นายนิพนธ์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กระบี่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075 699 411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หรือเว็บไซด์ 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www.khlongthomtai.go.th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623A5A1E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</w:t>
      </w:r>
      <w:r w:rsidR="00CA2CA3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ได</w:t>
      </w:r>
      <w:r w:rsidR="00CA2CA3">
        <w:rPr>
          <w:rFonts w:asciiTheme="minorBidi" w:hAnsiTheme="minorBidi"/>
          <w:noProof/>
          <w:sz w:val="32"/>
          <w:szCs w:val="32"/>
        </w:rPr>
        <w:t>h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รับใบอนุญาตจะบอกเลิกตัวผู</w:t>
      </w:r>
      <w:r w:rsidR="00CA2CA3">
        <w:rPr>
          <w:rFonts w:ascii="Cordia New" w:hAnsiTheme="minorBidi"/>
          <w:noProof/>
          <w:sz w:val="32"/>
          <w:szCs w:val="32"/>
        </w:rPr>
        <w:t>h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ควบคุมงานที่ได</w:t>
      </w:r>
      <w:r w:rsidR="00CA2CA3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แจ</w:t>
      </w:r>
      <w:r w:rsidR="00CA2CA3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งชื่อไว</w:t>
      </w:r>
      <w:r w:rsidR="00CA2CA3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/>
          <w:noProof/>
          <w:sz w:val="32"/>
          <w:szCs w:val="32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หรือผู</w:t>
      </w:r>
      <w:r w:rsidR="00CA2CA3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้</w:t>
      </w:r>
      <w:r w:rsidR="00CA2CA3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ควบคุมงานจะบอกเลิกการ</w:t>
      </w:r>
      <w:r w:rsidR="00CA2CA3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เป็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 ผู</w:t>
      </w:r>
      <w:r w:rsidR="00CA2CA3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ควบคุมงาน ให</w:t>
      </w:r>
      <w:r w:rsidR="00CA2CA3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มีหนังสือแจ</w:t>
      </w:r>
      <w:r w:rsidR="00CA2CA3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งให</w:t>
      </w:r>
      <w:r w:rsidR="00CA2CA3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</w:t>
      </w:r>
      <w:r w:rsidR="00CA2CA3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าพนักงานท</w:t>
      </w:r>
      <w:r w:rsidR="00CA2CA3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องถิ่นทราบ ในกรณีที่มีการบอกเลิกผู้ควบคุมงานผู</w:t>
      </w:r>
      <w:r w:rsidR="00CA2CA3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="00CA2CA3">
        <w:rPr>
          <w:rFonts w:asciiTheme="minorBidi" w:hAnsiTheme="minorBidi" w:cs="Cordia New"/>
          <w:noProof/>
          <w:sz w:val="32"/>
          <w:szCs w:val="32"/>
          <w:cs/>
          <w:lang w:bidi="th-TH"/>
        </w:rPr>
        <w:t>ไ</w:t>
      </w:r>
      <w:r w:rsidR="00CA2CA3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ด้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รับใบอนุญาตต</w:t>
      </w:r>
      <w:r w:rsidR="00CA2CA3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องระงับการดําเนินการตามที่ได</w:t>
      </w:r>
      <w:r w:rsidR="00CA2CA3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รับอนุญาตไว</w:t>
      </w:r>
      <w:r w:rsidR="00CA2CA3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</w:t>
      </w:r>
      <w:r w:rsidR="00CA2CA3">
        <w:rPr>
          <w:rFonts w:asciiTheme="minorBidi" w:hAnsiTheme="minorBidi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อนจนกว</w:t>
      </w:r>
      <w:r w:rsidR="00CA2CA3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่</w:t>
      </w:r>
      <w:r w:rsidR="00CA2CA3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าจะไ</w:t>
      </w:r>
      <w:r w:rsidR="00CA2CA3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ด้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มีหนังสือแจ</w:t>
      </w:r>
      <w:r w:rsidR="00CA2CA3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งชื่อและส</w:t>
      </w:r>
      <w:r w:rsidR="00CA2CA3">
        <w:rPr>
          <w:rFonts w:asciiTheme="minorBidi" w:hAnsiTheme="minorBidi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งหนังสือแสดงความยินยอมของผู</w:t>
      </w:r>
      <w:r w:rsidR="00CA2CA3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ควบคุมงานคนใหม</w:t>
      </w:r>
      <w:r w:rsidR="00CA2CA3">
        <w:rPr>
          <w:rFonts w:asciiTheme="minorBidi" w:hAnsiTheme="minorBidi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</w:t>
      </w:r>
      <w:r w:rsidR="00CA2CA3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แก</w:t>
      </w:r>
      <w:r w:rsidR="00CA2CA3">
        <w:rPr>
          <w:rFonts w:asciiTheme="minorBidi" w:hAnsiTheme="minorBidi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</w:t>
      </w:r>
      <w:r w:rsidR="00CA2CA3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าพนักงานท</w:t>
      </w:r>
      <w:r w:rsidR="00CA2CA3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องถิ่นแล</w:t>
      </w:r>
      <w:r w:rsidR="00CA2CA3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ยื่นขอเปลี่ยนผู้ควบคุมงาน พร้อมเอกสาร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72FDD6C" w14:textId="77777777" w:rsidTr="00313D38">
        <w:tc>
          <w:tcPr>
            <w:tcW w:w="675" w:type="dxa"/>
            <w:vAlign w:val="center"/>
          </w:tcPr>
          <w:p w14:paraId="3B014CBC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BE99074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0A5788E9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5B2C1328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เจ้าพนักงานท้องถิ่นตรวจพิจารณาเอกสารประกอบการขอเปลี่ยนผู้ควบคุมงาน</w:t>
            </w:r>
          </w:p>
          <w:p w14:paraId="44E7CE6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0BE737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03D157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026E2937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3C82954D" w14:textId="77777777" w:rsidTr="00313D38">
        <w:tc>
          <w:tcPr>
            <w:tcW w:w="675" w:type="dxa"/>
            <w:vAlign w:val="center"/>
          </w:tcPr>
          <w:p w14:paraId="624E6C26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7597DE92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5E426F0A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35AAB0F8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ู้ขอเปลี่ยนผู้ควบคุมงานทราบ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.1)</w:t>
            </w:r>
          </w:p>
          <w:p w14:paraId="7053E7D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5DF31E5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52DEEE3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4D65267E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1BD71388" w14:textId="77777777" w:rsidTr="004E651F">
        <w:trPr>
          <w:jc w:val="center"/>
        </w:trPr>
        <w:tc>
          <w:tcPr>
            <w:tcW w:w="675" w:type="dxa"/>
            <w:vAlign w:val="center"/>
          </w:tcPr>
          <w:p w14:paraId="78A68987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7F7091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4B24735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06AF04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191D6A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2E470E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0CB21A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สำเนาหนังสือที่ได้แจ้งให้ผู้ควบคุมงานคนเดิมทราบว่า ได้บอกเลิกมิให้เป็นผู้ควบคุมงานแล้ว พร้อมหลักฐานแสดงการรับทราบ ของผู้ควบคุมงานคนเดิม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5)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18E6F76B" w14:textId="77777777" w:rsidTr="004E651F">
        <w:tc>
          <w:tcPr>
            <w:tcW w:w="675" w:type="dxa"/>
            <w:vAlign w:val="center"/>
          </w:tcPr>
          <w:p w14:paraId="251518A8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55FAD1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หนังสือแสดงความยินยอมของผู้ควบคุมงานคนใหม่ ตามมาตรา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         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วรรคสอง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8)</w:t>
            </w:r>
          </w:p>
        </w:tc>
        <w:tc>
          <w:tcPr>
            <w:tcW w:w="1843" w:type="dxa"/>
          </w:tcPr>
          <w:p w14:paraId="3281015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1A1D04E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650EDE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9C3794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B117CA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ใหม่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0476834D" w14:textId="77777777" w:rsidTr="004E651F">
        <w:tc>
          <w:tcPr>
            <w:tcW w:w="675" w:type="dxa"/>
            <w:vAlign w:val="center"/>
          </w:tcPr>
          <w:p w14:paraId="6FAE8FEC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6D4389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สำเนาใบอนุญาตก่อสร้าง ดัดแปลง รื้อถอน หรือเคลื่อนย้ายอาคาร แล้วแต่กรณี</w:t>
            </w:r>
          </w:p>
        </w:tc>
        <w:tc>
          <w:tcPr>
            <w:tcW w:w="1843" w:type="dxa"/>
          </w:tcPr>
          <w:p w14:paraId="668BA30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5FA9A9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A09522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2A2281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1E9E15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33D82B13" w14:textId="77777777" w:rsidTr="004E651F">
        <w:tc>
          <w:tcPr>
            <w:tcW w:w="675" w:type="dxa"/>
            <w:vAlign w:val="center"/>
          </w:tcPr>
          <w:p w14:paraId="5197D965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97BDFE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สำเนาหนังสือแจ้งการบอกเลิกผู้ควบคุมงาน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7)</w:t>
            </w:r>
          </w:p>
        </w:tc>
        <w:tc>
          <w:tcPr>
            <w:tcW w:w="1843" w:type="dxa"/>
          </w:tcPr>
          <w:p w14:paraId="3049AB3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53B027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3DAC87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B48E49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675E4D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ควบคุมงานคนเดิมได้แจ้งบอกเลิกการเป็นผู้ควบคุมงานไว้แล้วและผู้ได้รับใบอนุญาตหรือใบรับแจ้งประสงค์จะแจ้งชื่อผู้ควบคุมงานคนใหม่ให้เจ้าพนักงานท้องถิ่นทรา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 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075 640 364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075 699 411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>)</w:t>
            </w:r>
          </w:p>
        </w:tc>
      </w:tr>
      <w:tr w:rsidR="00EA6950" w:rsidRPr="000C2AAC" w14:paraId="0A0F6FA2" w14:textId="77777777" w:rsidTr="00C1539D">
        <w:tc>
          <w:tcPr>
            <w:tcW w:w="534" w:type="dxa"/>
          </w:tcPr>
          <w:p w14:paraId="06F94921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4772692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 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ศูนย์ดำรงธรรมจังหวัดประจำจังหวัด 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14:paraId="31681BAA" w14:textId="77777777" w:rsidTr="00C1539D">
        <w:tc>
          <w:tcPr>
            <w:tcW w:w="534" w:type="dxa"/>
          </w:tcPr>
          <w:p w14:paraId="0D3A3CFF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E42BD62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DF993" w14:textId="77777777" w:rsidR="005A246B" w:rsidRDefault="005A246B" w:rsidP="00C81DB8">
      <w:pPr>
        <w:spacing w:after="0" w:line="240" w:lineRule="auto"/>
      </w:pPr>
      <w:r>
        <w:separator/>
      </w:r>
    </w:p>
  </w:endnote>
  <w:endnote w:type="continuationSeparator" w:id="0">
    <w:p w14:paraId="642EBCA7" w14:textId="77777777" w:rsidR="005A246B" w:rsidRDefault="005A246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EA833" w14:textId="77777777" w:rsidR="005A246B" w:rsidRDefault="005A246B" w:rsidP="00C81DB8">
      <w:pPr>
        <w:spacing w:after="0" w:line="240" w:lineRule="auto"/>
      </w:pPr>
      <w:r>
        <w:separator/>
      </w:r>
    </w:p>
  </w:footnote>
  <w:footnote w:type="continuationSeparator" w:id="0">
    <w:p w14:paraId="1BDA8B6C" w14:textId="77777777" w:rsidR="005A246B" w:rsidRDefault="005A246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CE9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AE2CE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745DC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A246B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2CE9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2CA3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C7B09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DF681-3887-48E4-997D-3A7A3382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7</TotalTime>
  <Pages>5</Pages>
  <Words>714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</cp:lastModifiedBy>
  <cp:revision>4</cp:revision>
  <cp:lastPrinted>2016-04-01T07:38:00Z</cp:lastPrinted>
  <dcterms:created xsi:type="dcterms:W3CDTF">2015-08-27T03:00:00Z</dcterms:created>
  <dcterms:modified xsi:type="dcterms:W3CDTF">2016-04-01T08:01:00Z</dcterms:modified>
</cp:coreProperties>
</file>