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การขออนุญาตดัดแปลง หรือใช้ที่จอดรถที่กลับรถ และทางเข้า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-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ออกของรถ เพื่อการอื่นตามมาตรา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34</w:t>
      </w:r>
    </w:p>
    <w:bookmarkEnd w:id="0"/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การขออนุญาตดัดแปลง หรือใช้ที่จอดรถที่กลับรถ และทางเข้า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-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ออกของรถ เพื่อการอื่นตามมาตรา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34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การขออนุญาตดัดแปลง หรือใช้ที่จอดรถที่กลับรถ และทางเข้า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-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ออกของรถ เพื่อการอื่นตามมาตรา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34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lastRenderedPageBreak/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63AF489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ามมิให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าของหรือผู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ครอบครองอาคารที่ต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องมีพื้นที่หรือสิ่งที่สร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างขึ้นเพื่อใช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็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นที่จอดรถ ที่กลับรถและทางเข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าออกของรถตามที่ระบุไว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8 (9)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ดัดแปลง หรือใช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หรือยินยอมให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บุคคลอื่นดัดแปลงหรือใช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ที่จอดรถ ที่กลับรถและทางเข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าออกของรถนั้นเพื่อการอื่น ทั้งนี้ไม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าทั้งหมดหรือบางส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วน เว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นแต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จะได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 ใบอนุญาตจากเจ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br/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br/>
        <w:t xml:space="preserve">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ข้อห้ามตามวรรคหนึ่งให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ถือว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าเป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็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นภาระติดพันในอสังหาริมทรัพย</w:t>
      </w:r>
      <w:r w:rsidR="00DD1F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์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นั้นโดยตรงตราบที่อาคารนั้นยังมีอยู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ทั้งนี้ไม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่</w:t>
      </w:r>
      <w:r w:rsidR="00DD1F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ว่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าจะมีการโอนที่จอดรถ ที่กลับรถและทางเข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าออกของรถนั้นต</w:t>
      </w:r>
      <w:r w:rsidR="00DD1F1A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อไปยังบุคคลอื่นหรือไม</w:t>
      </w:r>
      <w:r w:rsidR="00DD1F1A">
        <w:rPr>
          <w:rFonts w:ascii="Cordia New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ก็ตาม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ยื่นขออนุญาตดัดแปลง พร้อมเอกสาร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3E4BF515" w14:textId="77777777" w:rsidTr="00313D38">
        <w:tc>
          <w:tcPr>
            <w:tcW w:w="675" w:type="dxa"/>
            <w:vAlign w:val="center"/>
          </w:tcPr>
          <w:p w14:paraId="64F5760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7BDE0B5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A624464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6E6727D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14:paraId="01C30E2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303125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17E3461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05057AF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05BBD04C" w14:textId="77777777" w:rsidTr="00313D38">
        <w:tc>
          <w:tcPr>
            <w:tcW w:w="675" w:type="dxa"/>
            <w:vAlign w:val="center"/>
          </w:tcPr>
          <w:p w14:paraId="0305F0D0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5F4084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DEF0FF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7439A91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278D9CD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EC6E11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EB5E1E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12A958AE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4457A456" w14:textId="77777777" w:rsidTr="00313D38">
        <w:tc>
          <w:tcPr>
            <w:tcW w:w="675" w:type="dxa"/>
            <w:vAlign w:val="center"/>
          </w:tcPr>
          <w:p w14:paraId="1132B93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1F8695E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11EF14B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BF9801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.4)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4DB428F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3940BB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192DEC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6A792399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0C2AAC" w14:paraId="39EDB653" w14:textId="77777777" w:rsidTr="004E651F">
        <w:trPr>
          <w:jc w:val="center"/>
        </w:trPr>
        <w:tc>
          <w:tcPr>
            <w:tcW w:w="675" w:type="dxa"/>
            <w:vAlign w:val="center"/>
          </w:tcPr>
          <w:p w14:paraId="71484577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C9DD85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บุคคล</w:t>
            </w:r>
          </w:p>
        </w:tc>
        <w:tc>
          <w:tcPr>
            <w:tcW w:w="1843" w:type="dxa"/>
          </w:tcPr>
          <w:p w14:paraId="4E819A6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D0C898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504D76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5C8A90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09D2E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คำขออนุญาตดัดแปลง หรือใช้ที่จอดรถ ที่กลับรถ และทางเข้าออกของรถ เพื่อการอื่น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95755D1" w14:textId="77777777" w:rsidTr="004E651F">
        <w:tc>
          <w:tcPr>
            <w:tcW w:w="675" w:type="dxa"/>
            <w:vAlign w:val="center"/>
          </w:tcPr>
          <w:p w14:paraId="6F785B0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749035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14:paraId="47112A4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890606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5D025F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D4E466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EF0DCE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6915765" w14:textId="77777777" w:rsidTr="004E651F">
        <w:tc>
          <w:tcPr>
            <w:tcW w:w="675" w:type="dxa"/>
            <w:vAlign w:val="center"/>
          </w:tcPr>
          <w:p w14:paraId="5684333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8AD2A8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หนังสือยินยอมของเจ้าของที่ดินที่ให้ใช้เป็นที่จอดรถ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64578A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233537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6152B0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51FC97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F80AD9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75198C" w14:textId="77777777" w:rsidTr="004E651F">
        <w:tc>
          <w:tcPr>
            <w:tcW w:w="675" w:type="dxa"/>
            <w:vAlign w:val="center"/>
          </w:tcPr>
          <w:p w14:paraId="70D2A51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C1456A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อนุญาตไม่ใช่เจ้าของที่ดิน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34DCC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ABC05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A386C6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1A3BC2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17707D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502DDB3" w14:textId="77777777" w:rsidTr="004E651F">
        <w:tc>
          <w:tcPr>
            <w:tcW w:w="675" w:type="dxa"/>
            <w:vAlign w:val="center"/>
          </w:tcPr>
          <w:p w14:paraId="6D620AA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54010D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สำเนาบัตรประจำตัวประชาชนและทะเบียนบ้านของผู้มีอำนาจลงนามแทน    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5D4114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3A6C71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030034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CFAEA2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0F4A8F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CD0B4F4" w14:textId="77777777" w:rsidTr="004E651F">
        <w:tc>
          <w:tcPr>
            <w:tcW w:w="675" w:type="dxa"/>
            <w:vAlign w:val="center"/>
          </w:tcPr>
          <w:p w14:paraId="6A00114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FA427F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หนังสือรับรองของผู้ประกอบวิชาชีพวิศวกรรมควบคุมของผู้ออกแบบ            และคำนวณ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กรณีเป็นสิ่งที่สร้างขึ้นเป็นอาคารเพื่อใช้เป็นที่จอดรถ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79EE22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557232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AEC442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4FF030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623F73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876F1AB" w14:textId="77777777" w:rsidTr="004E651F">
        <w:tc>
          <w:tcPr>
            <w:tcW w:w="675" w:type="dxa"/>
            <w:vAlign w:val="center"/>
          </w:tcPr>
          <w:p w14:paraId="4DBACDB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27357A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หนังสือรับรองของผู้ประกอบวิชาชีพสถาปัตยกรรมควบคุมของผู้ออกแบบ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สถาปัตยกรรม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กรณีที่เป็นสิ่งที่สร้างขึ้นเป็นอาคารเพื่อใช้เป็นที่จอดรถ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DF6578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E8939F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181F49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190938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279747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BC99D55" w14:textId="77777777" w:rsidTr="004E651F">
        <w:tc>
          <w:tcPr>
            <w:tcW w:w="675" w:type="dxa"/>
            <w:vAlign w:val="center"/>
          </w:tcPr>
          <w:p w14:paraId="36221C8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5ADB7C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470C28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4E3C8C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19B41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C3853E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7F6A2A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33AFC62" w14:textId="77777777" w:rsidTr="004E651F">
        <w:tc>
          <w:tcPr>
            <w:tcW w:w="675" w:type="dxa"/>
            <w:vAlign w:val="center"/>
          </w:tcPr>
          <w:p w14:paraId="50A58B1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9D6AB1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B6E0C6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7DEF29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F0D213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5BEE6D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7AB572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FD8546B" w14:textId="77777777" w:rsidTr="004E651F">
        <w:tc>
          <w:tcPr>
            <w:tcW w:w="675" w:type="dxa"/>
            <w:vAlign w:val="center"/>
          </w:tcPr>
          <w:p w14:paraId="18F1228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5C76B1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 แบบแปลน และรายการประกอบแบบแปลน</w:t>
            </w:r>
          </w:p>
        </w:tc>
        <w:tc>
          <w:tcPr>
            <w:tcW w:w="1843" w:type="dxa"/>
          </w:tcPr>
          <w:p w14:paraId="7E64327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4F0C24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035A809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204671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DF4B53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A7E9A9F" w14:textId="77777777" w:rsidTr="004E651F">
        <w:tc>
          <w:tcPr>
            <w:tcW w:w="675" w:type="dxa"/>
            <w:vAlign w:val="center"/>
          </w:tcPr>
          <w:p w14:paraId="592B867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5D2EF0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 พร้อมลงลายมือชื่อเลขทะเบียนของวิศวกรผู้ออกแบบ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กรณีที่เป็นสิ่งที่สร้างขึ้นเป็นอาคารเพื่อใช้เป็นที่จอดรถ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828D14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0F1AD2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28D27A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C382EF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26F14D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91EB6D3" w14:textId="77777777" w:rsidTr="004E651F">
        <w:tc>
          <w:tcPr>
            <w:tcW w:w="675" w:type="dxa"/>
            <w:vAlign w:val="center"/>
          </w:tcPr>
          <w:p w14:paraId="15FEB9E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82E9B3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สำเนาใบอนุญาตก่อสร้างอาคาร หรือดัดแปลงอาคาร หรือเคลื่อนย้ายอาคาร หรือเปลี่ยนการใช้อาคาร</w:t>
            </w:r>
          </w:p>
        </w:tc>
        <w:tc>
          <w:tcPr>
            <w:tcW w:w="1843" w:type="dxa"/>
          </w:tcPr>
          <w:p w14:paraId="5F05BE6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A66A0C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E32DB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02C8AE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7D8F43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3D357DF8" w14:textId="77777777" w:rsidTr="00C1539D">
        <w:tc>
          <w:tcPr>
            <w:tcW w:w="534" w:type="dxa"/>
          </w:tcPr>
          <w:p w14:paraId="2A58C7B9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AF2BC7B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35F98530" w14:textId="77777777" w:rsidTr="00C1539D">
        <w:tc>
          <w:tcPr>
            <w:tcW w:w="534" w:type="dxa"/>
          </w:tcPr>
          <w:p w14:paraId="482E7147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8BC96FF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0E92E" w14:textId="77777777" w:rsidR="001A085C" w:rsidRDefault="001A085C" w:rsidP="00C81DB8">
      <w:pPr>
        <w:spacing w:after="0" w:line="240" w:lineRule="auto"/>
      </w:pPr>
      <w:r>
        <w:separator/>
      </w:r>
    </w:p>
  </w:endnote>
  <w:endnote w:type="continuationSeparator" w:id="0">
    <w:p w14:paraId="3B1DA554" w14:textId="77777777" w:rsidR="001A085C" w:rsidRDefault="001A085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929D4" w14:textId="77777777" w:rsidR="001A085C" w:rsidRDefault="001A085C" w:rsidP="00C81DB8">
      <w:pPr>
        <w:spacing w:after="0" w:line="240" w:lineRule="auto"/>
      </w:pPr>
      <w:r>
        <w:separator/>
      </w:r>
    </w:p>
  </w:footnote>
  <w:footnote w:type="continuationSeparator" w:id="0">
    <w:p w14:paraId="662281EB" w14:textId="77777777" w:rsidR="001A085C" w:rsidRDefault="001A085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72B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6172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172B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A085C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05DE0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D1F1A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D5975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EDEC-B30A-4A51-A640-3A6C89EB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</TotalTime>
  <Pages>8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2016-04-01T08:05:00Z</cp:lastPrinted>
  <dcterms:created xsi:type="dcterms:W3CDTF">2015-08-27T03:03:00Z</dcterms:created>
  <dcterms:modified xsi:type="dcterms:W3CDTF">2016-04-01T08:27:00Z</dcterms:modified>
</cp:coreProperties>
</file>