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bookmarkStart w:id="0" w:name="_GoBack"/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เลิกประกอบพาณิชยกิจ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บริษัทจำกัดและบริษัทมหาชนจำกัด</w:t>
      </w:r>
    </w:p>
    <w:bookmarkEnd w:id="0"/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เลิกประกอบพาณิชยกิจ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บริษัทจำกัดและบริษัทมหาชนจำกัด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0CC7BFE3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 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</w:tc>
      </w:tr>
      <w:tr w:rsidR="0087182F" w:rsidRPr="0087182F" w14:paraId="35782BD9" w14:textId="77777777" w:rsidTr="008C1396">
        <w:tc>
          <w:tcPr>
            <w:tcW w:w="675" w:type="dxa"/>
          </w:tcPr>
          <w:p w14:paraId="61DC6987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9CC1616" w14:textId="66192C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87182F" w:rsidRPr="0087182F" w14:paraId="402E4726" w14:textId="77777777" w:rsidTr="008C1396">
        <w:tc>
          <w:tcPr>
            <w:tcW w:w="675" w:type="dxa"/>
          </w:tcPr>
          <w:p w14:paraId="5E370636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2F8DC75" w14:textId="7FE56BC0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="001E6587">
              <w:rPr>
                <w:rFonts w:asciiTheme="minorBidi" w:hAnsiTheme="minorBidi"/>
                <w:iCs/>
                <w:noProof/>
                <w:sz w:val="32"/>
                <w:szCs w:val="32"/>
              </w:rPr>
              <w:t>. 255</w:t>
            </w:r>
          </w:p>
        </w:tc>
      </w:tr>
      <w:tr w:rsidR="0087182F" w:rsidRPr="0087182F" w14:paraId="6256E91E" w14:textId="77777777" w:rsidTr="008C1396">
        <w:tc>
          <w:tcPr>
            <w:tcW w:w="675" w:type="dxa"/>
          </w:tcPr>
          <w:p w14:paraId="4A6C640E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A336FDB" w14:textId="1F63AA59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87182F" w:rsidRPr="0087182F" w14:paraId="1F061D2E" w14:textId="77777777" w:rsidTr="008C1396">
        <w:tc>
          <w:tcPr>
            <w:tcW w:w="675" w:type="dxa"/>
          </w:tcPr>
          <w:p w14:paraId="3B3A0575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608EA03" w14:textId="4D8AED13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  <w:tr w:rsidR="0087182F" w:rsidRPr="0087182F" w14:paraId="71CDE3FD" w14:textId="77777777" w:rsidTr="008C1396">
        <w:tc>
          <w:tcPr>
            <w:tcW w:w="675" w:type="dxa"/>
          </w:tcPr>
          <w:p w14:paraId="489A2801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730AF9E" w14:textId="65B5DC73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</w:p>
        </w:tc>
      </w:tr>
      <w:tr w:rsidR="0087182F" w:rsidRPr="0087182F" w14:paraId="31F21922" w14:textId="77777777" w:rsidTr="008C1396">
        <w:tc>
          <w:tcPr>
            <w:tcW w:w="675" w:type="dxa"/>
          </w:tcPr>
          <w:p w14:paraId="02B04578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C2D53BC" w14:textId="0EFA8388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</w:p>
        </w:tc>
      </w:tr>
      <w:tr w:rsidR="0087182F" w:rsidRPr="0087182F" w14:paraId="6B539DBF" w14:textId="77777777" w:rsidTr="008C1396">
        <w:tc>
          <w:tcPr>
            <w:tcW w:w="675" w:type="dxa"/>
          </w:tcPr>
          <w:p w14:paraId="2FBAEBEB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A6CCF25" w14:textId="3B94B21A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  <w:lang w:bidi="th-TH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87182F" w:rsidRPr="0087182F" w14:paraId="20FC8450" w14:textId="77777777" w:rsidTr="008C1396">
        <w:tc>
          <w:tcPr>
            <w:tcW w:w="675" w:type="dxa"/>
          </w:tcPr>
          <w:p w14:paraId="01D7AA64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1E533AF" w14:textId="5281640A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  <w:tr w:rsidR="0087182F" w:rsidRPr="0087182F" w14:paraId="7F96D774" w14:textId="77777777" w:rsidTr="008C1396">
        <w:tc>
          <w:tcPr>
            <w:tcW w:w="675" w:type="dxa"/>
          </w:tcPr>
          <w:p w14:paraId="126CAC55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E1C065A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14:paraId="442CA3DB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479F5A3F" w14:textId="77777777" w:rsidTr="008C1396">
        <w:tc>
          <w:tcPr>
            <w:tcW w:w="675" w:type="dxa"/>
          </w:tcPr>
          <w:p w14:paraId="58D4879B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58B99FD" w14:textId="48E7B03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ฎ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2546</w:t>
            </w:r>
          </w:p>
        </w:tc>
      </w:tr>
      <w:tr w:rsidR="0087182F" w:rsidRPr="0087182F" w14:paraId="32B1D6D4" w14:textId="77777777" w:rsidTr="008C1396">
        <w:tc>
          <w:tcPr>
            <w:tcW w:w="675" w:type="dxa"/>
          </w:tcPr>
          <w:p w14:paraId="47560CD6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1D63B68" w14:textId="7B6127D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เลิกประกอบพาณิชยกิจ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บริษัทจำกัดและบริษัทมหาชนจำกัด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  นายนิพนธ์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075 699 411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หรือเว็บไซด์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www.khlongthomtai.go.th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Pr="001E6587" w:rsidRDefault="008E2900" w:rsidP="001E6587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551DC546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นับตั้งแต่วันเลิกประกอบพาณิชยกิจ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="001E6587">
        <w:rPr>
          <w:rFonts w:asciiTheme="minorBidi" w:hAnsiTheme="minorBidi"/>
          <w:noProof/>
          <w:sz w:val="32"/>
          <w:szCs w:val="32"/>
        </w:rPr>
        <w:t>13)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  <w:t>4.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 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="001E6587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1E6587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67516F3A" w14:textId="77777777" w:rsidTr="00313D38">
        <w:tc>
          <w:tcPr>
            <w:tcW w:w="675" w:type="dxa"/>
            <w:vAlign w:val="center"/>
          </w:tcPr>
          <w:p w14:paraId="6B8B58E2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BDDB615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639F37B1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6E286900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14:paraId="1F510DD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38C35F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4FFF8B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5AF4403E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11FDAF3A" w14:textId="77777777" w:rsidTr="00313D38">
        <w:tc>
          <w:tcPr>
            <w:tcW w:w="675" w:type="dxa"/>
            <w:vAlign w:val="center"/>
          </w:tcPr>
          <w:p w14:paraId="3A24E2B5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419FD0A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40D46D1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6C62A620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14:paraId="1F8C108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B633BC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08F9EDC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7722ED7C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14:paraId="555BCC1B" w14:textId="77777777" w:rsidTr="00313D38">
        <w:tc>
          <w:tcPr>
            <w:tcW w:w="675" w:type="dxa"/>
            <w:vAlign w:val="center"/>
          </w:tcPr>
          <w:p w14:paraId="4C37FD3D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AFAFDB4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29E3B57D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FB640BF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14:paraId="2DDEAC0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27ACE8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4C5100A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5A93060B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14:paraId="599CE047" w14:textId="77777777" w:rsidR="008E2900" w:rsidRPr="000C2AAC" w:rsidRDefault="008E2900" w:rsidP="001E6587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35832AD" w14:textId="7225EBA3" w:rsidR="008E2900" w:rsidRPr="000C2AAC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 w:hint="cs"/>
          <w:sz w:val="32"/>
          <w:szCs w:val="32"/>
          <w:cs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สำเนาบัตรประจำตัวประชาชนของผู้ขอจดทะเบียน 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43632E34" w14:textId="77777777" w:rsidTr="004E651F">
        <w:trPr>
          <w:jc w:val="center"/>
        </w:trPr>
        <w:tc>
          <w:tcPr>
            <w:tcW w:w="675" w:type="dxa"/>
            <w:vAlign w:val="center"/>
          </w:tcPr>
          <w:p w14:paraId="3DB2082B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1F023B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249762B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5EB2357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5BAA25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3F2208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AD75EF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สำเนาทะเบียนบ้านของผู้ขอจดทะเบียน 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330CD93" w14:textId="77777777" w:rsidTr="004E651F">
        <w:tc>
          <w:tcPr>
            <w:tcW w:w="675" w:type="dxa"/>
            <w:vAlign w:val="center"/>
          </w:tcPr>
          <w:p w14:paraId="4EF06020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6A4804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สำเนาหนังสือรับรองการจดทะเบียนเลิกของห้างหุ้นส่วนหรือบริษัท พร้อมลงนามรับรองสำเนาถูกต้อง</w:t>
            </w:r>
          </w:p>
        </w:tc>
        <w:tc>
          <w:tcPr>
            <w:tcW w:w="1843" w:type="dxa"/>
          </w:tcPr>
          <w:p w14:paraId="1FDAA0D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2158A7E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12F10C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5A4834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34D2FD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8D6A915" w14:textId="77777777" w:rsidTr="004E651F">
        <w:tc>
          <w:tcPr>
            <w:tcW w:w="675" w:type="dxa"/>
            <w:vAlign w:val="center"/>
          </w:tcPr>
          <w:p w14:paraId="324B8075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58BCC5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ใบทะเบียนพาณิชย์</w:t>
            </w:r>
          </w:p>
        </w:tc>
        <w:tc>
          <w:tcPr>
            <w:tcW w:w="1843" w:type="dxa"/>
          </w:tcPr>
          <w:p w14:paraId="2F2A01A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798EA01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FA14BB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9E22A3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47A09C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E17E7FF" w14:textId="77777777" w:rsidTr="004E651F">
        <w:tc>
          <w:tcPr>
            <w:tcW w:w="675" w:type="dxa"/>
            <w:vAlign w:val="center"/>
          </w:tcPr>
          <w:p w14:paraId="4E215987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074742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14:paraId="3E98A30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0B4346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C4BA8A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D9259A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2861D1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A9768BC" w14:textId="77777777" w:rsidTr="004E651F">
        <w:tc>
          <w:tcPr>
            <w:tcW w:w="675" w:type="dxa"/>
            <w:vAlign w:val="center"/>
          </w:tcPr>
          <w:p w14:paraId="362BE689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D37DD1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14:paraId="732A054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2E19AF5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A6967B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8BCA4A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8059E5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ครั้งละ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9CCBF00" w14:textId="77777777" w:rsidTr="00090552">
        <w:tc>
          <w:tcPr>
            <w:tcW w:w="534" w:type="dxa"/>
          </w:tcPr>
          <w:p w14:paraId="5D99CFEF" w14:textId="6F61452C" w:rsidR="00A13B6C" w:rsidRPr="000C2AAC" w:rsidRDefault="00A13B6C" w:rsidP="001E6587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</w:p>
        </w:tc>
        <w:tc>
          <w:tcPr>
            <w:tcW w:w="9780" w:type="dxa"/>
          </w:tcPr>
          <w:p w14:paraId="70CAE348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14:paraId="327E2ABB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2D3A1F3A" w14:textId="01A79869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25DD3C1F" w14:textId="77777777" w:rsidR="008E2900" w:rsidRPr="001E6587" w:rsidRDefault="008E2900" w:rsidP="001E6587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075 640 364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075 699 411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3AC3F0CD" w14:textId="77777777" w:rsidTr="00C1539D">
        <w:tc>
          <w:tcPr>
            <w:tcW w:w="534" w:type="dxa"/>
          </w:tcPr>
          <w:p w14:paraId="2EC82F0E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0C1ED93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Pr="001E6587" w:rsidRDefault="00C1539D" w:rsidP="001E6587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3382E" w14:textId="77777777" w:rsidR="006E55E1" w:rsidRDefault="006E55E1" w:rsidP="00C81DB8">
      <w:pPr>
        <w:spacing w:after="0" w:line="240" w:lineRule="auto"/>
      </w:pPr>
      <w:r>
        <w:separator/>
      </w:r>
    </w:p>
  </w:endnote>
  <w:endnote w:type="continuationSeparator" w:id="0">
    <w:p w14:paraId="2A202E0D" w14:textId="77777777" w:rsidR="006E55E1" w:rsidRDefault="006E55E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6F478" w14:textId="77777777" w:rsidR="006E55E1" w:rsidRDefault="006E55E1" w:rsidP="00C81DB8">
      <w:pPr>
        <w:spacing w:after="0" w:line="240" w:lineRule="auto"/>
      </w:pPr>
      <w:r>
        <w:separator/>
      </w:r>
    </w:p>
  </w:footnote>
  <w:footnote w:type="continuationSeparator" w:id="0">
    <w:p w14:paraId="623BAE9D" w14:textId="77777777" w:rsidR="006E55E1" w:rsidRDefault="006E55E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AC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A10AC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1E6587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A2BA2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E55E1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05B92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AC0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6DE1D-0352-4467-A657-67B0406E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</TotalTime>
  <Pages>6</Pages>
  <Words>1083</Words>
  <Characters>6178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4</cp:revision>
  <cp:lastPrinted>2016-04-04T04:26:00Z</cp:lastPrinted>
  <dcterms:created xsi:type="dcterms:W3CDTF">2015-08-27T03:31:00Z</dcterms:created>
  <dcterms:modified xsi:type="dcterms:W3CDTF">2016-04-04T04:27:00Z</dcterms:modified>
</cp:coreProperties>
</file>