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bookmarkStart w:id="0" w:name="_GoBack"/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ตั้งใหม่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 xml:space="preserve">)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ตาม พ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ร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บ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ทะเบียนพาณิชย์ พ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 xml:space="preserve">. 2499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กรณีผู้ขอจดทะเบียนเป็นห้างหุ้นส่วนสามัญ คณะบุคคล และกิจการร่วมค้า</w:t>
      </w:r>
      <w:bookmarkEnd w:id="0"/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องค์การบริหารส่วนตำบลคลองท่อมใต้ อำเภอคลองท่อม จังหวัดกระบี่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กระทรวงพาณิชย์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ตั้งใหม่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 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ทะเบียนพาณิชย์ 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. 2499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กรณีผู้ขอจดทะเบียนเป็นห้างหุ้นส่วนสามัญ คณะบุคคล และกิจการร่วมค้า</w:t>
      </w:r>
    </w:p>
    <w:p w14:paraId="57553D54" w14:textId="1B3FE95E"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องค์การบริหารส่วนตำบลคลองท่อมใต้ อำเภอคลองท่อม จังหวัดกระบี่</w:t>
      </w:r>
    </w:p>
    <w:p w14:paraId="7C1EA770" w14:textId="557C84CF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จดทะเบียน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56C2533B" w14:textId="431C7ACB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กฎกระทรวงพาณิชย์ 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3 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2540)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ออกตามความในพระราชบัญญัติทะเบียนพาณิชย์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2499</w:t>
            </w:r>
          </w:p>
        </w:tc>
      </w:tr>
      <w:tr w:rsidR="0087182F" w:rsidRPr="0087182F" w14:paraId="53BD2BD7" w14:textId="77777777" w:rsidTr="008C1396">
        <w:tc>
          <w:tcPr>
            <w:tcW w:w="675" w:type="dxa"/>
          </w:tcPr>
          <w:p w14:paraId="546C70D2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78A10156" w14:textId="369F8321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 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83 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2515) 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 กำหนดพาณิชยกิจที่ไม่อยู่ภายใต้บังคับของกฎหมายว่าด้วยทะเบียนพาณิชย์</w:t>
            </w:r>
          </w:p>
        </w:tc>
      </w:tr>
      <w:tr w:rsidR="0087182F" w:rsidRPr="0087182F" w14:paraId="7B3C6F4B" w14:textId="77777777" w:rsidTr="008C1396">
        <w:tc>
          <w:tcPr>
            <w:tcW w:w="675" w:type="dxa"/>
          </w:tcPr>
          <w:p w14:paraId="1B47AAA7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E346611" w14:textId="20766A79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 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93 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2520)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 กำหนดพาณิชยกิจที่ไม่อยู่ภายใต้บังคับแห่งพระราชบัญญัติทะเบียนพาณิชย์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2499</w:t>
            </w:r>
          </w:p>
        </w:tc>
      </w:tr>
      <w:tr w:rsidR="0087182F" w:rsidRPr="0087182F" w14:paraId="3E8E0B9C" w14:textId="77777777" w:rsidTr="008C1396">
        <w:tc>
          <w:tcPr>
            <w:tcW w:w="675" w:type="dxa"/>
          </w:tcPr>
          <w:p w14:paraId="58867745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7885C2C6" w14:textId="09F8DA2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 เรื่อง ให้ผู้ประกอบพาณิชยกิจต้องจดทะเบียนพาณิชย์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11)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2553</w:t>
            </w:r>
          </w:p>
        </w:tc>
      </w:tr>
      <w:tr w:rsidR="0087182F" w:rsidRPr="0087182F" w14:paraId="41DB9E09" w14:textId="77777777" w:rsidTr="008C1396">
        <w:tc>
          <w:tcPr>
            <w:tcW w:w="675" w:type="dxa"/>
          </w:tcPr>
          <w:p w14:paraId="6A6025E1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01840C61" w14:textId="2AD6BE80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  เรื่อง  แต่งตั้งพนักงานเจ้าหน้าที่และนายทะเบียนพาณิชย์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8)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2552</w:t>
            </w:r>
          </w:p>
        </w:tc>
      </w:tr>
      <w:tr w:rsidR="0087182F" w:rsidRPr="0087182F" w14:paraId="181EA193" w14:textId="77777777" w:rsidTr="008C1396">
        <w:tc>
          <w:tcPr>
            <w:tcW w:w="675" w:type="dxa"/>
          </w:tcPr>
          <w:p w14:paraId="214A8CF9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0D7D39CA" w14:textId="22A6359F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  เรื่อง การตั้งสำนักงานทะเบียนพาณิชย์แต่งตั้งพนักงานเจ้าหน้าที่และนายทะเบียนพาณิชย์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9)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2552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และ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10)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2553 </w:t>
            </w:r>
          </w:p>
        </w:tc>
      </w:tr>
      <w:tr w:rsidR="0087182F" w:rsidRPr="0087182F" w14:paraId="33C9CACB" w14:textId="77777777" w:rsidTr="008C1396">
        <w:tc>
          <w:tcPr>
            <w:tcW w:w="675" w:type="dxa"/>
          </w:tcPr>
          <w:p w14:paraId="6A2937CD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460B1FA5" w14:textId="59057252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  เรื่อง  กำหนดแบบพิมพ์เพื่อใช้ในการให้บริการข้อมูลทะเบียนพาณิชย์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2555  </w:t>
            </w:r>
          </w:p>
        </w:tc>
      </w:tr>
      <w:tr w:rsidR="0087182F" w:rsidRPr="0087182F" w14:paraId="760084F0" w14:textId="77777777" w:rsidTr="008C1396">
        <w:tc>
          <w:tcPr>
            <w:tcW w:w="675" w:type="dxa"/>
          </w:tcPr>
          <w:p w14:paraId="5F759D05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8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60108D10" w14:textId="295EAED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คำสั่งสำนักงานกลางทะเบียนพาณิชย์ 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1/2553 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 หลักเกณฑ์และวิธีการกำหนดเลขทะเบียนพาณิชย์ และเลขคำขอจดทะเบียนพาณิชย์</w:t>
            </w:r>
          </w:p>
        </w:tc>
      </w:tr>
      <w:tr w:rsidR="0087182F" w:rsidRPr="0087182F" w14:paraId="5338CC55" w14:textId="77777777" w:rsidTr="008C1396">
        <w:tc>
          <w:tcPr>
            <w:tcW w:w="675" w:type="dxa"/>
          </w:tcPr>
          <w:p w14:paraId="0CF8DB22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9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65002FDB" w14:textId="3066335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  เรื่อง  กำหนดแบบพิมพ์ 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2549</w:t>
            </w:r>
          </w:p>
        </w:tc>
      </w:tr>
      <w:tr w:rsidR="0087182F" w:rsidRPr="0087182F" w14:paraId="46DF449B" w14:textId="77777777" w:rsidTr="008C1396">
        <w:tc>
          <w:tcPr>
            <w:tcW w:w="675" w:type="dxa"/>
          </w:tcPr>
          <w:p w14:paraId="4503C8AC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10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668CE94E" w14:textId="5BCC6426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  <w:lang w:bidi="th-TH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คำสั่งสำนักงานกลางทะเบียนพาณิชย์ 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1/2554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 หลักเกณฑ์และวิธีการกำหนดเลขทะเบียนพาณิชย์ และเลขคำขอจดทะเบียนพาณิชย์จังหวัดบึงกาฬ</w:t>
            </w:r>
          </w:p>
        </w:tc>
      </w:tr>
    </w:tbl>
    <w:p w14:paraId="40A6F83D" w14:textId="32DA2D6B"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ไม่มี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lastRenderedPageBreak/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="00094F82" w:rsidRPr="000C2AAC">
        <w:rPr>
          <w:rFonts w:asciiTheme="minorBidi" w:hAnsiTheme="minorBidi"/>
          <w:noProof/>
          <w:sz w:val="32"/>
          <w:szCs w:val="32"/>
        </w:rPr>
        <w:t>(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ตั้งใหม่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 พ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ทะเบียนพาณิชย์ พ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. 2499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กรณีผู้ขอจดทะเบียนเป็นห้างหุ้นส่วนสามัญ คณะบุคคล และกิจการร่วมค้า   อบต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คลองท่อมใต้ นายนิพนธ์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คลองท่อม จ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กระบี่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075 640 364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075 699 411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หรือเว็บไซด์ 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www.khlongthomtai.go.th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  <w:tr w:rsidR="00094F82" w:rsidRPr="000C2AAC" w14:paraId="2EBAD6CD" w14:textId="77777777" w:rsidTr="009B7715">
        <w:tc>
          <w:tcPr>
            <w:tcW w:w="675" w:type="dxa"/>
          </w:tcPr>
          <w:p w14:paraId="7E57BE07" w14:textId="77777777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07221CF0" w14:textId="77777777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จังหวัดอื่น ติดต่อ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 xml:space="preserve">(1)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สำนักงานเทศบาล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: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ติดต่อเทศบาล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 xml:space="preserve">(2)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องค์การบริหารส่วนตำบล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อบต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.)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: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 อบต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 xml:space="preserve">(3)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เมืองพัทยา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: 038-253154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สถานประกอบการแห่งใหญ่ตั้งอยู่ในพื้นที่รับผิดชอบของเทศบาลหรืออบต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หรือเมืองพัทยาให้ไปเทศบาลหรืออบต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หรือเมืองพัทยานั้น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14:paraId="42BCE98C" w14:textId="77777777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14:paraId="645868D6" w14:textId="77777777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3CD2E102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4B2AF3F3" w14:textId="77777777" w:rsidR="006A1EB6" w:rsidRDefault="006A1EB6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49DD8B91" w14:textId="77777777" w:rsidR="006A1EB6" w:rsidRDefault="006A1EB6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3400ECB" w14:textId="77777777" w:rsidR="006A1EB6" w:rsidRDefault="006A1EB6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หลักเกณฑ์ วิธีการ เงื่อนไข(ถ้ามี) ในการยื่นคำขอ และในการพิจารณาอนุญาต</w:t>
      </w:r>
    </w:p>
    <w:p w14:paraId="7254DDEE" w14:textId="17AC1B5F" w:rsidR="008E2900" w:rsidRPr="000C2AAC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ผู้ประกอบพาณิชยกิจต้องยื่นขอจดทะเบียนพาณิชย์ภายใน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 นับตั้งแต่วันเริ่มประกอบกิจการ 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มาตรา </w:t>
      </w:r>
      <w:r w:rsidR="006A1EB6">
        <w:rPr>
          <w:rFonts w:asciiTheme="minorBidi" w:hAnsiTheme="minorBidi"/>
          <w:noProof/>
          <w:sz w:val="32"/>
          <w:szCs w:val="32"/>
        </w:rPr>
        <w:t>11)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3.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ให้ผู้ประกอบการพาณิชยกิจซึ่งเป็นเจ้าของกิจการ เป็นผู้ลงลายมือชื่อรับรองรายการในคำขอจดทะเบียน และเอกสารประกอบคำขอจดทะเบียน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4.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แบบพิมพ์คำขอจดทะเบียน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แบบ ทพ</w:t>
      </w:r>
      <w:r w:rsidRPr="000C2AAC">
        <w:rPr>
          <w:rFonts w:asciiTheme="minorBidi" w:hAnsiTheme="minorBidi"/>
          <w:noProof/>
          <w:sz w:val="32"/>
          <w:szCs w:val="32"/>
        </w:rPr>
        <w:t xml:space="preserve">.)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หรือหนังสือมอบอำนาจสามารถขอได้จากพนักงานเจ้าหน้าที่ หรือดาวน์โหลดจาก </w:t>
      </w:r>
      <w:r w:rsidR="006A1EB6">
        <w:rPr>
          <w:rFonts w:asciiTheme="minorBidi" w:hAnsiTheme="minorBidi"/>
          <w:noProof/>
          <w:sz w:val="32"/>
          <w:szCs w:val="32"/>
        </w:rPr>
        <w:t>www.dbd.go.th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หมายเหตุ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ทั้งนี้ ในกรณีที่คำขอหรือเอกสารหลักฐานไม่ครบถ้วน</w:t>
      </w:r>
      <w:r w:rsidRPr="000C2AAC">
        <w:rPr>
          <w:rFonts w:asciiTheme="minorBidi" w:hAnsiTheme="minorBidi"/>
          <w:noProof/>
          <w:sz w:val="32"/>
          <w:szCs w:val="32"/>
        </w:rPr>
        <w:t xml:space="preserve">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และ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เจ้าหน้าที่จะจัดทำบันทึกความบกพร่องของรายการเอกสารหรือเอกสารหลักฐานที่ต้องยื่นเพิ่มเติม โดยผู้ยื่นคำขอจะต้องดำเนินการแก้ไขและ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หรือยื่นเอกสารเพิ่มเติมภายในระยะเวลาที่กำหนดในบันทึกดังกล่าว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และจะมอบสำเนาบันทึกความพร่องดังกล่าวให้ผู้ยื่นคำขอหรือผู้ได้รับมอบอำนาจไว้เป็นหลักฐาน</w:t>
      </w:r>
    </w:p>
    <w:p w14:paraId="0552ED64" w14:textId="77777777"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นายทะเบียนตรวจพิจารณาเอกสาร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แจ้งผล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439EA39D" w14:textId="77777777" w:rsidTr="00313D38">
        <w:tc>
          <w:tcPr>
            <w:tcW w:w="675" w:type="dxa"/>
            <w:vAlign w:val="center"/>
          </w:tcPr>
          <w:p w14:paraId="50CF3004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3771F67A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2A0964D0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456D45C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เจ้าหน้าที่การเงินรับชำระค่าธรรมเนียม</w:t>
            </w:r>
          </w:p>
          <w:p w14:paraId="0C1A77FA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6E796A63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14:paraId="42F35D7D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</w:t>
            </w:r>
          </w:p>
        </w:tc>
        <w:tc>
          <w:tcPr>
            <w:tcW w:w="1799" w:type="dxa"/>
          </w:tcPr>
          <w:p w14:paraId="0D565244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066F1242" w14:textId="77777777" w:rsidTr="00313D38">
        <w:tc>
          <w:tcPr>
            <w:tcW w:w="675" w:type="dxa"/>
            <w:vAlign w:val="center"/>
          </w:tcPr>
          <w:p w14:paraId="37F79E9E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318CF269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073C65EA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331E653A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นายทะเบียนรับจดทะเบียน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เจ้าหน้าที่บันทึกข้อมูลเข้าระบบ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จัดเตรียมใบสำคัญการจดทะเบียน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หนังสือ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รับรอง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สำเนาเอกสาร</w:t>
            </w:r>
          </w:p>
          <w:p w14:paraId="301E23C9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0F4F94F6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14:paraId="7B126B05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องค์การบริหารส่วนตำบลคลองท่อมใต้ อำเภอคลองท่อม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จังหวัดกระบี่</w:t>
            </w:r>
          </w:p>
        </w:tc>
        <w:tc>
          <w:tcPr>
            <w:tcW w:w="1799" w:type="dxa"/>
          </w:tcPr>
          <w:p w14:paraId="0CA08DDD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313D38" w:rsidRPr="000C2AAC" w14:paraId="25D02BD6" w14:textId="77777777" w:rsidTr="00313D38">
        <w:tc>
          <w:tcPr>
            <w:tcW w:w="675" w:type="dxa"/>
            <w:vAlign w:val="center"/>
          </w:tcPr>
          <w:p w14:paraId="6E1C1F94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47F4540C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14:paraId="03491DC4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078DAB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นายทะเบียนตรวจเอกสารและลงนาม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มอบใบทะเบียนพาณิชย์ให้ผู้ยื่นคำขอ</w:t>
            </w:r>
          </w:p>
          <w:p w14:paraId="67D2AC1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181FFBF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14:paraId="1E11186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</w:t>
            </w:r>
          </w:p>
        </w:tc>
        <w:tc>
          <w:tcPr>
            <w:tcW w:w="1799" w:type="dxa"/>
          </w:tcPr>
          <w:p w14:paraId="10E11430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599CE047" w14:textId="2516EE17" w:rsidR="008E2900" w:rsidRPr="00672650" w:rsidRDefault="00C26ED0" w:rsidP="00672650">
      <w:pPr>
        <w:tabs>
          <w:tab w:val="left" w:pos="360"/>
        </w:tabs>
        <w:spacing w:after="0" w:line="240" w:lineRule="auto"/>
        <w:ind w:left="360"/>
        <w:rPr>
          <w:rFonts w:asciiTheme="minorBidi" w:hAnsiTheme="minorBidi" w:hint="cs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60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14:paraId="0DFE24A5" w14:textId="77777777"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35832AD" w14:textId="40A2DB9C" w:rsidR="008E2900" w:rsidRPr="000C2AAC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14:paraId="731312B5" w14:textId="77777777"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สำเนาบัตรประจำตัวของผู้เป็นหุ้นส่วนทุกคน พร้อมลงนามรับรองสำเนาถูกต้อง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1DFAF1C8" w14:textId="77777777" w:rsidTr="004E651F">
        <w:trPr>
          <w:jc w:val="center"/>
        </w:trPr>
        <w:tc>
          <w:tcPr>
            <w:tcW w:w="675" w:type="dxa"/>
            <w:vAlign w:val="center"/>
          </w:tcPr>
          <w:p w14:paraId="3E2E85A3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19C99057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14:paraId="64B31014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14:paraId="447CAB21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7DBDDEFC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78206D1E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0F07169B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สำเนาทะเบียนบ้านของผู้เป็นหุ้นส่วนทุกคน พร้อมลงนามรับรองสำเนาถูกต้อง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42CFD02E" w14:textId="77777777" w:rsidR="006A1EB6" w:rsidRDefault="006A1EB6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BB8BD19" w14:textId="77777777" w:rsidR="00672650" w:rsidRDefault="00672650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lastRenderedPageBreak/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คำขอจดทะเบียนพาณิชย์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 ทพ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.)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6CB375A9" w14:textId="77777777" w:rsidTr="004E651F">
        <w:tc>
          <w:tcPr>
            <w:tcW w:w="675" w:type="dxa"/>
            <w:vAlign w:val="center"/>
          </w:tcPr>
          <w:p w14:paraId="3F1A4558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6DE329F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หนังสือหรือสัญญาจัดตั้งห้างหุ้นส่วนสามัญหรือคณะบุคคลหรือกิจการร่วมค้า</w:t>
            </w:r>
          </w:p>
        </w:tc>
        <w:tc>
          <w:tcPr>
            <w:tcW w:w="1843" w:type="dxa"/>
          </w:tcPr>
          <w:p w14:paraId="3ECCEEB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6EFFA50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4F62C29A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1AD06B3C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48AE95B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7E6005D0" w14:textId="77777777" w:rsidTr="004E651F">
        <w:tc>
          <w:tcPr>
            <w:tcW w:w="675" w:type="dxa"/>
            <w:vAlign w:val="center"/>
          </w:tcPr>
          <w:p w14:paraId="3BB5B3DB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44C19BEB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หนังสือให้ความยินยอมให้ใช้สถานที่ตั้งสำนักงานแห่งใหญ่</w:t>
            </w:r>
          </w:p>
        </w:tc>
        <w:tc>
          <w:tcPr>
            <w:tcW w:w="1843" w:type="dxa"/>
          </w:tcPr>
          <w:p w14:paraId="52876B8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3034D5C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75F96AC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7C819B45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132E9D95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34D5F56C" w14:textId="77777777" w:rsidTr="004E651F">
        <w:tc>
          <w:tcPr>
            <w:tcW w:w="675" w:type="dxa"/>
            <w:vAlign w:val="center"/>
          </w:tcPr>
          <w:p w14:paraId="44CBEE9A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E8D757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สำเนาทะเบียนบ้านที่แสดงให้เห็นว่าผู้ให้ความยินยอมเป็นเจ้าบ้านหรือผู้ขอเลขที่บ้าน หรือสำเนาสัญญาเช่าโดยมีผู้ให้ความยินยอมเป็นผู้เช่า หรือเอกสารสิทธิ์อย่างอื่นที่ผู้เป็นเจ้าของกรรมสิทธิ์เป็นผู้ให้ความ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ยินยอม พร้อมลงนามรับรองสำเนาถูกต้อง</w:t>
            </w:r>
          </w:p>
        </w:tc>
        <w:tc>
          <w:tcPr>
            <w:tcW w:w="1843" w:type="dxa"/>
          </w:tcPr>
          <w:p w14:paraId="73E0492B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7E63E8E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59EA267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06D20FD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43B5E9C5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573C1277" w14:textId="77777777" w:rsidTr="004E651F">
        <w:tc>
          <w:tcPr>
            <w:tcW w:w="675" w:type="dxa"/>
            <w:vAlign w:val="center"/>
          </w:tcPr>
          <w:p w14:paraId="0F34F552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7DB41065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แผนที่แสดงที่ตั้งสำนักงานแห่งใหญ่และสถานที่สำคัญบริเวณใกล้เคียงโดยสังเขป พร้อมลงนามรับรองเอกสาร</w:t>
            </w:r>
          </w:p>
        </w:tc>
        <w:tc>
          <w:tcPr>
            <w:tcW w:w="1843" w:type="dxa"/>
          </w:tcPr>
          <w:p w14:paraId="7FE5E91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322B7DC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4986241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3A22B76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60E1F335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263EE296" w14:textId="77777777" w:rsidTr="004E651F">
        <w:tc>
          <w:tcPr>
            <w:tcW w:w="675" w:type="dxa"/>
            <w:vAlign w:val="center"/>
          </w:tcPr>
          <w:p w14:paraId="369D53BF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4CA28B2C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หนังสือมอบอำนาจ ติดอากรแสตมป์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10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บาท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12C1E71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33CAF12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0B91A3C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6D440D5C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66C171F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74CBB10E" w14:textId="77777777" w:rsidTr="004E651F">
        <w:tc>
          <w:tcPr>
            <w:tcW w:w="675" w:type="dxa"/>
            <w:vAlign w:val="center"/>
          </w:tcPr>
          <w:p w14:paraId="558748A4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41FAA59A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สำเนาบัตรประจำตัวของผู้รับมอบอำนาจ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พร้อมลงนามรับรองสำเนาถูกต้อง</w:t>
            </w:r>
          </w:p>
        </w:tc>
        <w:tc>
          <w:tcPr>
            <w:tcW w:w="1843" w:type="dxa"/>
          </w:tcPr>
          <w:p w14:paraId="47AFDF9C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14:paraId="41223545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58626A7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29C0FC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481550DB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26ABCF79" w14:textId="77777777" w:rsidTr="004E651F">
        <w:tc>
          <w:tcPr>
            <w:tcW w:w="675" w:type="dxa"/>
            <w:vAlign w:val="center"/>
          </w:tcPr>
          <w:p w14:paraId="45545B93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8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049E90C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สำเนาหนังสืออนุญาต หรือ หนังสือรับรองให้เป็นผู้จำหน่ายหรือให้เช่าสินค้าดังกล่าวจากเจ้าของลิขสิทธิ์ของสินค้าที่ขาย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หรือให้เช่า หรือ สำเนาใบเสร็จรับเงินตามประมวลรัษฎากร หรือหลักฐานการซื้อขายจากต่างประเทศ พร้อมลงนามรับรองสำเนาถูกต้อง</w:t>
            </w:r>
          </w:p>
        </w:tc>
        <w:tc>
          <w:tcPr>
            <w:tcW w:w="1843" w:type="dxa"/>
          </w:tcPr>
          <w:p w14:paraId="3E7E589C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101A3E0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59CB4958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66C99FE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6007CF6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ใช้ในกรณีประกอบพาณิชยกิจการขาย หรือให้เช่า แผ่นซีดี  แถบบันทึก วีดิทัศน์ แผ่นวีดิทัศน์  ดีวีดี หรือแผ่นวีดีทัศน์ระบบดิจิทัล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เฉพาะที่เกี่ยวกับการบันเทิง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0580A025" w14:textId="77777777" w:rsidTr="004E651F">
        <w:tc>
          <w:tcPr>
            <w:tcW w:w="675" w:type="dxa"/>
            <w:vAlign w:val="center"/>
          </w:tcPr>
          <w:p w14:paraId="28432BE0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9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33F6FED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หนังสือชี้แจงข้อเท็จจริงของแหล่งที่มาของเงินทุนและหลักฐานแสดงจำนวนเงินทุน หรือ อาจมาพบเจ้าหน้าที่เพื่อทำบันทึกถ้อยคำเกี่ยวกับข้อเท็จจริงของแหล่งที่มาของเงินทุนพร้อมแสดงหลักฐานแสดงจำนวนเงินทุนก็ได้</w:t>
            </w:r>
          </w:p>
        </w:tc>
        <w:tc>
          <w:tcPr>
            <w:tcW w:w="1843" w:type="dxa"/>
          </w:tcPr>
          <w:p w14:paraId="259AC550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3D904DA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6400C7DA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0CFFE68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503B1425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688C775E" w14:textId="77777777" w:rsidTr="004E651F">
        <w:tc>
          <w:tcPr>
            <w:tcW w:w="675" w:type="dxa"/>
            <w:vAlign w:val="center"/>
          </w:tcPr>
          <w:p w14:paraId="328C509B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10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4BFD27B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หลักฐานหรือหนังสือชี้แจงการ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ประกอบอาชีพหุ้นส่วนจำพวกไม่จำกัดความรับผิด หรือกรรมการผู้มีอำนาจของห้างหุ้นส่วนหรือบริษัท แล้วแต่กรณี</w:t>
            </w:r>
          </w:p>
        </w:tc>
        <w:tc>
          <w:tcPr>
            <w:tcW w:w="1843" w:type="dxa"/>
          </w:tcPr>
          <w:p w14:paraId="49EA9145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46D3D77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47FDAA1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69727D6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6842DFB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ใช้ในกรณีประกอบพาณิชย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กิจการค้าอัญมณีหรือเครื่องประดับซึ่งประดับด้วยอัญมณี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7678BEDD" w14:textId="77777777" w:rsidTr="004E651F">
        <w:tc>
          <w:tcPr>
            <w:tcW w:w="675" w:type="dxa"/>
            <w:vAlign w:val="center"/>
          </w:tcPr>
          <w:p w14:paraId="6FCC4AD4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0B5FA69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หนังสือรับรองรายการจดทะเบียนของห้างหุ้นส่วนจดทะเบียน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ห้างหุ้นส่วนสามัญนิติบุคคล ห้างหุ้นส่วนจำกัด บริษัทจำกัด หรือบริษัทมหาชนจำกัด แล้วแต่กรณี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6F87E21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14:paraId="4AFAC09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0BB281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76FEB068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23C277C0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ใช้ในกรณีเป็นกิจการร่วมค้า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ค่าธรรมเนียมการจดทะเบียน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คำขอละ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)</w:t>
            </w:r>
          </w:p>
          <w:p w14:paraId="201E5AF3" w14:textId="77777777"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14:paraId="326680AC" w14:textId="010A5843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A13B6C" w:rsidRPr="000C2AAC" w14:paraId="119A836B" w14:textId="77777777" w:rsidTr="00090552">
        <w:tc>
          <w:tcPr>
            <w:tcW w:w="534" w:type="dxa"/>
          </w:tcPr>
          <w:p w14:paraId="113F1462" w14:textId="77777777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3BFD9CE3" w14:textId="4AE5AFD6" w:rsidR="00A13B6C" w:rsidRPr="000C2AAC" w:rsidRDefault="006A1EB6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ค่าธรรมเนียมคัดสำเนาเอกสารชุดล</w:t>
            </w:r>
          </w:p>
          <w:p w14:paraId="0B788D88" w14:textId="77777777"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14:paraId="2ADA3E73" w14:textId="77777777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14:paraId="25DD3C1F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คลองท่อม 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กระบี่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075 640 364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075 699 411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79B68457" w14:textId="77777777" w:rsidTr="00C1539D">
        <w:tc>
          <w:tcPr>
            <w:tcW w:w="534" w:type="dxa"/>
          </w:tcPr>
          <w:p w14:paraId="6FB057D7" w14:textId="77777777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5B26C73E" w14:textId="77777777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14:paraId="3D5866BE" w14:textId="77777777" w:rsidR="00C1539D" w:rsidRPr="00672650" w:rsidRDefault="00C1539D" w:rsidP="00672650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14:paraId="676E0C19" w14:textId="77777777" w:rsidTr="00C1539D">
        <w:tc>
          <w:tcPr>
            <w:tcW w:w="675" w:type="dxa"/>
          </w:tcPr>
          <w:p w14:paraId="433A4F23" w14:textId="62F1C53B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14:paraId="2EFAD299" w14:textId="5AB04EB8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คู่มือการกรอกเอกสาร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672650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>ไม่มี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14:paraId="036A5900" w14:textId="77777777" w:rsidR="00C1539D" w:rsidRPr="006A1EB6" w:rsidRDefault="00C1539D" w:rsidP="006A1EB6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B7C7CC9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E3A143" w14:textId="77777777" w:rsidR="005A49EE" w:rsidRDefault="005A49EE" w:rsidP="00C81DB8">
      <w:pPr>
        <w:spacing w:after="0" w:line="240" w:lineRule="auto"/>
      </w:pPr>
      <w:r>
        <w:separator/>
      </w:r>
    </w:p>
  </w:endnote>
  <w:endnote w:type="continuationSeparator" w:id="0">
    <w:p w14:paraId="769EB32D" w14:textId="77777777" w:rsidR="005A49EE" w:rsidRDefault="005A49EE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1A2D62" w14:textId="77777777" w:rsidR="005A49EE" w:rsidRDefault="005A49EE" w:rsidP="00C81DB8">
      <w:pPr>
        <w:spacing w:after="0" w:line="240" w:lineRule="auto"/>
      </w:pPr>
      <w:r>
        <w:separator/>
      </w:r>
    </w:p>
  </w:footnote>
  <w:footnote w:type="continuationSeparator" w:id="0">
    <w:p w14:paraId="41152562" w14:textId="77777777" w:rsidR="005A49EE" w:rsidRDefault="005A49EE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2650">
          <w:rPr>
            <w:noProof/>
          </w:rPr>
          <w:t>9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67265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0F6562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A49EE"/>
    <w:rsid w:val="005C6B68"/>
    <w:rsid w:val="00600A25"/>
    <w:rsid w:val="006437C0"/>
    <w:rsid w:val="0064558D"/>
    <w:rsid w:val="0065175D"/>
    <w:rsid w:val="00672650"/>
    <w:rsid w:val="00686AAA"/>
    <w:rsid w:val="006974B7"/>
    <w:rsid w:val="006A1EB6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64556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8641D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F3855-6F08-4E56-92D2-18BC9FAFF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0</TotalTime>
  <Pages>9</Pages>
  <Words>1225</Words>
  <Characters>6987</Characters>
  <Application>Microsoft Office Word</Application>
  <DocSecurity>0</DocSecurity>
  <Lines>58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y</cp:lastModifiedBy>
  <cp:revision>2</cp:revision>
  <cp:lastPrinted>2016-04-04T02:49:00Z</cp:lastPrinted>
  <dcterms:created xsi:type="dcterms:W3CDTF">2016-04-04T02:54:00Z</dcterms:created>
  <dcterms:modified xsi:type="dcterms:W3CDTF">2016-04-04T02:54:00Z</dcterms:modified>
</cp:coreProperties>
</file>