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ตั้งใหม่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ตาม 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ทะเบียนพาณิชย์ 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. 2499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กรณีผู้ขอจดทะเบียนเป็นห้างหุ้นส่วนสามัญ คณะบุคคล และกิจการร่วมค้า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องค์การบริหารส่วนตำบลคลองท่อมใต้ อำเภอคลองท่อม จังหวัดกระบี่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กระทรวงพาณิชย์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ตั้งใหม่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ทะเบียนพาณิชย์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2499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กรณีผู้ขอจดทะเบียนเป็นห้างหุ้นส่วนสามัญ คณะบุคคล และกิจการร่วมค้า</w:t>
      </w:r>
    </w:p>
    <w:p w14:paraId="57553D54" w14:textId="1B3FE95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องค์การบริหารส่วนตำบลคลองท่อมใต้ อำเภอคลองท่อม จังหวัดกระบี่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จดทะเบียน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6C2533B" w14:textId="431C7ACB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กฎกระทรวงพาณิชย์ 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2540)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ออกตามความในพระราชบัญญัติทะเบียนพาณิชย์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</w:tc>
      </w:tr>
      <w:tr w:rsidR="0087182F" w:rsidRPr="0087182F" w14:paraId="53BD2BD7" w14:textId="77777777" w:rsidTr="008C1396">
        <w:tc>
          <w:tcPr>
            <w:tcW w:w="675" w:type="dxa"/>
          </w:tcPr>
          <w:p w14:paraId="546C70D2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78A10156" w14:textId="369F8321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 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83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2515)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 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87182F" w:rsidRPr="0087182F" w14:paraId="7B3C6F4B" w14:textId="77777777" w:rsidTr="008C1396">
        <w:tc>
          <w:tcPr>
            <w:tcW w:w="675" w:type="dxa"/>
          </w:tcPr>
          <w:p w14:paraId="1B47AAA7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E346611" w14:textId="20766A79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 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93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2520)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 กำหนดพาณิชยกิจที่ไม่อยู่ภายใต้บังคับแห่งพระราชบัญญัติทะเบียนพาณิชย์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</w:tc>
      </w:tr>
      <w:tr w:rsidR="0087182F" w:rsidRPr="0087182F" w14:paraId="3E8E0B9C" w14:textId="77777777" w:rsidTr="008C1396">
        <w:tc>
          <w:tcPr>
            <w:tcW w:w="675" w:type="dxa"/>
          </w:tcPr>
          <w:p w14:paraId="58867745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7885C2C6" w14:textId="09F8DA2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 เรื่อง ให้ผู้ประกอบพาณิชยกิจต้องจดทะเบียนพาณิชย์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11)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2553</w:t>
            </w:r>
          </w:p>
        </w:tc>
      </w:tr>
      <w:tr w:rsidR="0087182F" w:rsidRPr="0087182F" w14:paraId="41DB9E09" w14:textId="77777777" w:rsidTr="008C1396">
        <w:tc>
          <w:tcPr>
            <w:tcW w:w="675" w:type="dxa"/>
          </w:tcPr>
          <w:p w14:paraId="6A6025E1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01840C61" w14:textId="2AD6BE80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  เรื่อง  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8)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2552</w:t>
            </w:r>
          </w:p>
        </w:tc>
      </w:tr>
      <w:tr w:rsidR="0087182F" w:rsidRPr="0087182F" w14:paraId="181EA193" w14:textId="77777777" w:rsidTr="008C1396">
        <w:tc>
          <w:tcPr>
            <w:tcW w:w="675" w:type="dxa"/>
          </w:tcPr>
          <w:p w14:paraId="214A8CF9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0D7D39CA" w14:textId="22A6359F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9)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2553 </w:t>
            </w:r>
          </w:p>
        </w:tc>
      </w:tr>
      <w:tr w:rsidR="0087182F" w:rsidRPr="0087182F" w14:paraId="33C9CACB" w14:textId="77777777" w:rsidTr="008C1396">
        <w:tc>
          <w:tcPr>
            <w:tcW w:w="675" w:type="dxa"/>
          </w:tcPr>
          <w:p w14:paraId="6A2937CD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60B1FA5" w14:textId="59057252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  เรื่อง  กำหนดแบบพิมพ์เพื่อใช้ในการให้บริการข้อมูลทะเบียนพาณิชย์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2555  </w:t>
            </w:r>
          </w:p>
        </w:tc>
      </w:tr>
      <w:tr w:rsidR="0087182F" w:rsidRPr="0087182F" w14:paraId="760084F0" w14:textId="77777777" w:rsidTr="008C1396">
        <w:tc>
          <w:tcPr>
            <w:tcW w:w="675" w:type="dxa"/>
          </w:tcPr>
          <w:p w14:paraId="5F759D05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60108D10" w14:textId="295EAED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 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1/2553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 หลักเกณฑ์และวิธีการกำหนดเลขทะเบียนพาณิชย์ และเลขคำขอจดทะเบียนพาณิชย์</w:t>
            </w:r>
          </w:p>
        </w:tc>
      </w:tr>
      <w:tr w:rsidR="0087182F" w:rsidRPr="0087182F" w14:paraId="5338CC55" w14:textId="77777777" w:rsidTr="008C1396">
        <w:tc>
          <w:tcPr>
            <w:tcW w:w="675" w:type="dxa"/>
          </w:tcPr>
          <w:p w14:paraId="0CF8DB22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65002FDB" w14:textId="3066335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  เรื่อง  กำหนดแบบพิมพ์ 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2549</w:t>
            </w:r>
          </w:p>
        </w:tc>
      </w:tr>
      <w:tr w:rsidR="0087182F" w:rsidRPr="0087182F" w14:paraId="46DF449B" w14:textId="77777777" w:rsidTr="008C1396">
        <w:tc>
          <w:tcPr>
            <w:tcW w:w="675" w:type="dxa"/>
          </w:tcPr>
          <w:p w14:paraId="4503C8AC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668CE94E" w14:textId="5BCC6426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  <w:lang w:bidi="th-TH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 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1/2554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ไม่มี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lastRenderedPageBreak/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094F82" w:rsidRPr="000C2AAC">
        <w:rPr>
          <w:rFonts w:asciiTheme="minorBidi" w:hAnsiTheme="minorBidi"/>
          <w:noProof/>
          <w:sz w:val="32"/>
          <w:szCs w:val="32"/>
        </w:rPr>
        <w:t>(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ตั้งใหม่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 พ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ทะเบียนพาณิชย์ พ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. 2499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กรณีผู้ขอจดทะเบียนเป็นห้างหุ้นส่วนสามัญ คณะบุคคล และกิจการร่วมค้า   อบต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คลองท่อมใต้ นายนิพนธ์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กระบี่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075 640 364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075 699 411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หรือเว็บไซด์ 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www.khlongthomtai.go.th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  <w:tr w:rsidR="00094F82" w:rsidRPr="000C2AAC" w14:paraId="2EBAD6CD" w14:textId="77777777" w:rsidTr="009B7715">
        <w:tc>
          <w:tcPr>
            <w:tcW w:w="675" w:type="dxa"/>
          </w:tcPr>
          <w:p w14:paraId="7E57BE07" w14:textId="77777777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07221CF0" w14:textId="77777777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จังหวัดอื่น ติดต่อ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 xml:space="preserve">(1)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สำนักงานเทศบาล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: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ติดต่อเทศบาล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 xml:space="preserve">(2)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.)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: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 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 xml:space="preserve">(3)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เมืองพัทยา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: 038-253154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สถานประกอบการแห่งใหญ่ตั้งอยู่ในพื้นที่รับผิดชอบของเทศบาลหรืออบต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หรือเมืองพัทยาให้ไปเทศบาลหรืออบต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หรือเมืองพัทยานั้น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42BCE98C" w14:textId="77777777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14:paraId="645868D6" w14:textId="77777777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4B2AF3F3" w14:textId="77777777" w:rsidR="006A1EB6" w:rsidRDefault="006A1EB6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49DD8B91" w14:textId="77777777" w:rsidR="006A1EB6" w:rsidRDefault="006A1EB6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3400ECB" w14:textId="77777777" w:rsidR="006A1EB6" w:rsidRDefault="006A1EB6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หลักเกณฑ์ วิธีการ เงื่อนไข(ถ้ามี) ในการยื่นคำขอ และในการพิจารณาอนุญาต</w:t>
      </w:r>
    </w:p>
    <w:p w14:paraId="7254DDEE" w14:textId="17AC1B5F" w:rsidR="008E2900" w:rsidRPr="000C2AAC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ผู้ประกอบพาณิชยกิจต้องยื่นขอจดทะเบียนพาณิชย์ภายใน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 นับตั้งแต่วันเริ่มประกอบกิจการ 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มาตรา </w:t>
      </w:r>
      <w:r w:rsidR="006A1EB6">
        <w:rPr>
          <w:rFonts w:asciiTheme="minorBidi" w:hAnsiTheme="minorBidi"/>
          <w:noProof/>
          <w:sz w:val="32"/>
          <w:szCs w:val="32"/>
        </w:rPr>
        <w:t>11)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ให้ผู้ประกอบการพาณิชยกิจซึ่งเป็นเจ้าของกิจการ เป็นผู้ลงลายมือชื่อรับรองรายการในคำขอจดทะเบียน และเอกสารประกอบคำขอจดทะเบียน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แบบพิมพ์คำขอจดทะเบียน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แบบ ทพ</w:t>
      </w:r>
      <w:r w:rsidRPr="000C2AAC">
        <w:rPr>
          <w:rFonts w:asciiTheme="minorBidi" w:hAnsiTheme="minorBidi"/>
          <w:noProof/>
          <w:sz w:val="32"/>
          <w:szCs w:val="32"/>
        </w:rPr>
        <w:t xml:space="preserve">.)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หรือหนังสือมอบอำนาจสามารถขอได้จากพนักงานเจ้าหน้าที่ หรือดาวน์โหลดจาก </w:t>
      </w:r>
      <w:r w:rsidR="006A1EB6">
        <w:rPr>
          <w:rFonts w:asciiTheme="minorBidi" w:hAnsiTheme="minorBidi"/>
          <w:noProof/>
          <w:sz w:val="32"/>
          <w:szCs w:val="32"/>
        </w:rPr>
        <w:t>www.dbd.go.th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</w:t>
      </w:r>
      <w:r w:rsidRPr="000C2AAC">
        <w:rPr>
          <w:rFonts w:asciiTheme="minorBidi" w:hAnsiTheme="minorBidi"/>
          <w:noProof/>
          <w:sz w:val="32"/>
          <w:szCs w:val="32"/>
        </w:rPr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และ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</w: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นายทะเบียนตรวจพิจารณาเอกสาร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แจ้งผล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439EA39D" w14:textId="77777777" w:rsidTr="00313D38">
        <w:tc>
          <w:tcPr>
            <w:tcW w:w="675" w:type="dxa"/>
            <w:vAlign w:val="center"/>
          </w:tcPr>
          <w:p w14:paraId="50CF3004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3771F67A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2A0964D0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456D45C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เจ้าหน้าที่การเงินรับชำระค่าธรรมเนียม</w:t>
            </w:r>
          </w:p>
          <w:p w14:paraId="0C1A77FA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6E796A63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42F35D7D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0D565244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066F1242" w14:textId="77777777" w:rsidTr="00313D38">
        <w:tc>
          <w:tcPr>
            <w:tcW w:w="675" w:type="dxa"/>
            <w:vAlign w:val="center"/>
          </w:tcPr>
          <w:p w14:paraId="37F79E9E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318CF269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073C65EA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331E653A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นายทะเบียนรับจดทะเบียน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เจ้าหน้าที่บันทึกข้อมูลเข้าระบบ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จัดเตรียมใบสำคัญการจดทะเบียน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หนังสือ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รับรอง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สำเนาเอกสาร</w:t>
            </w:r>
          </w:p>
          <w:p w14:paraId="301E23C9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0F4F94F6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7B126B05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องค์การบริหารส่วนตำบลคลองท่อมใต้ อำเภอคลองท่อม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จังหวัดกระบี่</w:t>
            </w:r>
          </w:p>
        </w:tc>
        <w:tc>
          <w:tcPr>
            <w:tcW w:w="1799" w:type="dxa"/>
          </w:tcPr>
          <w:p w14:paraId="0CA08DDD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313D38" w:rsidRPr="000C2AAC" w14:paraId="25D02BD6" w14:textId="77777777" w:rsidTr="00313D38">
        <w:tc>
          <w:tcPr>
            <w:tcW w:w="675" w:type="dxa"/>
            <w:vAlign w:val="center"/>
          </w:tcPr>
          <w:p w14:paraId="6E1C1F94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47F4540C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14:paraId="03491DC4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078DAB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นายทะเบียนตรวจเอกสารและลงนาม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มอบใบทะเบียนพาณิชย์ให้ผู้ยื่นคำขอ</w:t>
            </w:r>
          </w:p>
          <w:p w14:paraId="67D2AC1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181FFBF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1E11186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10E11430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60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35832AD" w14:textId="40A2DB9C" w:rsidR="008E2900" w:rsidRPr="000C2AAC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สำเนาบัตรประจำตัวของผู้เป็นหุ้นส่วนทุกคน พร้อมลงนามรับรองสำเนาถูกต้อง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1DFAF1C8" w14:textId="77777777" w:rsidTr="004E651F">
        <w:trPr>
          <w:jc w:val="center"/>
        </w:trPr>
        <w:tc>
          <w:tcPr>
            <w:tcW w:w="675" w:type="dxa"/>
            <w:vAlign w:val="center"/>
          </w:tcPr>
          <w:p w14:paraId="3E2E85A3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9C99057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14:paraId="64B31014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447CAB21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7DBDDEFC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78206D1E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0F07169B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สำเนาทะเบียนบ้านของผู้เป็นหุ้นส่วนทุกคน พร้อมลงนามรับรองสำเนาถูกต้อง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42CFD02E" w14:textId="77777777" w:rsidR="006A1EB6" w:rsidRDefault="006A1EB6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คำขอจดทะเบียนพาณิชย์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 ทพ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6CB375A9" w14:textId="77777777" w:rsidTr="004E651F">
        <w:tc>
          <w:tcPr>
            <w:tcW w:w="675" w:type="dxa"/>
            <w:vAlign w:val="center"/>
          </w:tcPr>
          <w:p w14:paraId="3F1A4558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DE329F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หนังสือหรือสัญญาจัดตั้งห้างหุ้นส่วนสามัญหรือคณะบุคคลหรือกิจการร่วมค้า</w:t>
            </w:r>
          </w:p>
        </w:tc>
        <w:tc>
          <w:tcPr>
            <w:tcW w:w="1843" w:type="dxa"/>
          </w:tcPr>
          <w:p w14:paraId="3ECCEEB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6EFFA5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F62C29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1AD06B3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48AE95B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E6005D0" w14:textId="77777777" w:rsidTr="004E651F">
        <w:tc>
          <w:tcPr>
            <w:tcW w:w="675" w:type="dxa"/>
            <w:vAlign w:val="center"/>
          </w:tcPr>
          <w:p w14:paraId="3BB5B3DB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4C19BE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หนังสือให้ความยินยอมให้ใช้สถานที่ตั้งสำนักงานแห่งใหญ่</w:t>
            </w:r>
          </w:p>
        </w:tc>
        <w:tc>
          <w:tcPr>
            <w:tcW w:w="1843" w:type="dxa"/>
          </w:tcPr>
          <w:p w14:paraId="52876B8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034D5C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5F96AC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C819B4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132E9D9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34D5F56C" w14:textId="77777777" w:rsidTr="004E651F">
        <w:tc>
          <w:tcPr>
            <w:tcW w:w="675" w:type="dxa"/>
            <w:vAlign w:val="center"/>
          </w:tcPr>
          <w:p w14:paraId="44CBEE9A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E8D757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สำเนาทะเบียนบ้านที่แสดงให้เห็นว่าผู้ให้ความยินยอมเป็นเจ้าบ้านหรือผู้ขอเลขที่บ้าน 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ยินยอม พร้อมลงนามรับรองสำเนาถูกต้อง</w:t>
            </w:r>
          </w:p>
        </w:tc>
        <w:tc>
          <w:tcPr>
            <w:tcW w:w="1843" w:type="dxa"/>
          </w:tcPr>
          <w:p w14:paraId="73E0492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7E63E8E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59EA267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06D20FD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43B5E9C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573C1277" w14:textId="77777777" w:rsidTr="004E651F">
        <w:tc>
          <w:tcPr>
            <w:tcW w:w="675" w:type="dxa"/>
            <w:vAlign w:val="center"/>
          </w:tcPr>
          <w:p w14:paraId="0F34F552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DB4106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แผนที่แสดงที่ตั้งสำนักงานแห่งใหญ่และสถานที่สำคัญบริเวณใกล้เคียงโดยสังเขป พร้อมลงนามรับรองเอกสาร</w:t>
            </w:r>
          </w:p>
        </w:tc>
        <w:tc>
          <w:tcPr>
            <w:tcW w:w="1843" w:type="dxa"/>
          </w:tcPr>
          <w:p w14:paraId="7FE5E91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22B7DC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986241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3A22B76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60E1F33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263EE296" w14:textId="77777777" w:rsidTr="004E651F">
        <w:tc>
          <w:tcPr>
            <w:tcW w:w="675" w:type="dxa"/>
            <w:vAlign w:val="center"/>
          </w:tcPr>
          <w:p w14:paraId="369D53BF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CA28B2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ติดอากรแสตมป์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10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บาท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12C1E71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3CAF12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B91A3C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6D440D5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66C171F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4CBB10E" w14:textId="77777777" w:rsidTr="004E651F">
        <w:tc>
          <w:tcPr>
            <w:tcW w:w="675" w:type="dxa"/>
            <w:vAlign w:val="center"/>
          </w:tcPr>
          <w:p w14:paraId="558748A4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1FAA59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สำเนาบัตรประจำตัวของผู้รับมอบอำนาจ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14:paraId="47AFDF9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4122354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58626A7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29C0FC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481550D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26ABCF79" w14:textId="77777777" w:rsidTr="004E651F">
        <w:tc>
          <w:tcPr>
            <w:tcW w:w="675" w:type="dxa"/>
            <w:vAlign w:val="center"/>
          </w:tcPr>
          <w:p w14:paraId="45545B93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049E90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สำเนาหนังสืออนุญาต หรือ หนังสือรับรองให้เป็นผู้จำหน่ายหรือให้เช่าสินค้าดังกล่าวจากเจ้าของลิขสิทธิ์ของสินค้าที่ขาย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หรือให้เช่า หรือ สำเนาใบเสร็จรับเงินตามประมวลรัษฎากร หรือหลักฐานการซื้อขายจากต่างประเทศ พร้อมลงนามรับรองสำเนาถูกต้อง</w:t>
            </w:r>
          </w:p>
        </w:tc>
        <w:tc>
          <w:tcPr>
            <w:tcW w:w="1843" w:type="dxa"/>
          </w:tcPr>
          <w:p w14:paraId="3E7E589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101A3E0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59CB495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66C99FE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6007CF6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ใช้ในกรณีประกอบพาณิชยกิจการขาย หรือให้เช่า แผ่นซีดี  แถบบันทึก วีดิทัศน์ แผ่นวีดิทัศน์  ดีวีดี หรือแผ่นวีดีทัศน์ระบบดิจิทัล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เฉพาะที่เกี่ยวกับการบันเทิง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0580A025" w14:textId="77777777" w:rsidTr="004E651F">
        <w:tc>
          <w:tcPr>
            <w:tcW w:w="675" w:type="dxa"/>
            <w:vAlign w:val="center"/>
          </w:tcPr>
          <w:p w14:paraId="28432BE0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3F6FED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หนังสือชี้แจงข้อเท็จจริงของแหล่งที่มาของเงินทุนและหลักฐานแสดงจำนวนเงินทุน หรือ 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</w:tc>
        <w:tc>
          <w:tcPr>
            <w:tcW w:w="1843" w:type="dxa"/>
          </w:tcPr>
          <w:p w14:paraId="259AC55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D904DA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400C7D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CFFE68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03B142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688C775E" w14:textId="77777777" w:rsidTr="004E651F">
        <w:tc>
          <w:tcPr>
            <w:tcW w:w="675" w:type="dxa"/>
            <w:vAlign w:val="center"/>
          </w:tcPr>
          <w:p w14:paraId="328C509B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BFD27B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หลักฐานหรือหนังสือชี้แจงการ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ประกอบอาชีพหุ้นส่วนจำพวกไม่จำกัดความรับผิด หรือกรรมการผู้มีอำนาจของห้างหุ้นส่วนหรือบริษัท แล้วแต่กรณี</w:t>
            </w:r>
          </w:p>
        </w:tc>
        <w:tc>
          <w:tcPr>
            <w:tcW w:w="1843" w:type="dxa"/>
          </w:tcPr>
          <w:p w14:paraId="49EA914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46D3D77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7FDAA1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69727D6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6842DFB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ใช้ในกรณีประกอบพาณิชย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กิจการค้าอัญมณีหรือเครื่องประดับซึ่งประดับด้วยอัญมณี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7678BEDD" w14:textId="77777777" w:rsidTr="004E651F">
        <w:tc>
          <w:tcPr>
            <w:tcW w:w="675" w:type="dxa"/>
            <w:vAlign w:val="center"/>
          </w:tcPr>
          <w:p w14:paraId="6FCC4AD4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B5FA69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หนังสือรับรองรายการจดทะเบียนของห้างหุ้นส่วนจดทะเบียน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ห้างหุ้นส่วนสามัญนิติบุคคล ห้างหุ้นส่วนจำกัด บริษัทจำกัด หรือบริษัทมหาชนจำกัด แล้วแต่กรณี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6F87E21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14:paraId="4AFAC09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0BB281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6FEB06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23C277C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ใช้ในกรณีเป็นกิจการร่วมค้า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ค่าธรรมเนียมการจดทะเบียน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คำขอละ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</w:p>
          <w:p w14:paraId="201E5AF3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26680AC" w14:textId="010A5843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A13B6C" w:rsidRPr="000C2AAC" w14:paraId="119A836B" w14:textId="77777777" w:rsidTr="00090552">
        <w:tc>
          <w:tcPr>
            <w:tcW w:w="534" w:type="dxa"/>
          </w:tcPr>
          <w:p w14:paraId="113F1462" w14:textId="77777777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3BFD9CE3" w14:textId="4AE5AFD6" w:rsidR="00A13B6C" w:rsidRPr="000C2AAC" w:rsidRDefault="006A1EB6" w:rsidP="008C1396">
            <w:pPr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ค่าธรรมเนียมคัดสำเนาเอกสารชุดล</w:t>
            </w:r>
          </w:p>
          <w:p w14:paraId="0B788D88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2ADA3E73" w14:textId="77777777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กระบี่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075 640 364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075 699 411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79B68457" w14:textId="77777777" w:rsidTr="00C1539D">
        <w:tc>
          <w:tcPr>
            <w:tcW w:w="534" w:type="dxa"/>
          </w:tcPr>
          <w:p w14:paraId="6FB057D7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B26C73E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คู่มือการกรอกเอกสาร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Pr="006A1EB6" w:rsidRDefault="00C1539D" w:rsidP="006A1EB6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bookmarkEnd w:id="0"/>
    </w:p>
    <w:p w14:paraId="75B89AA5" w14:textId="77777777"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2E57E" w14:textId="77777777" w:rsidR="00B64556" w:rsidRDefault="00B64556" w:rsidP="00C81DB8">
      <w:pPr>
        <w:spacing w:after="0" w:line="240" w:lineRule="auto"/>
      </w:pPr>
      <w:r>
        <w:separator/>
      </w:r>
    </w:p>
  </w:endnote>
  <w:endnote w:type="continuationSeparator" w:id="0">
    <w:p w14:paraId="3EE5B55B" w14:textId="77777777" w:rsidR="00B64556" w:rsidRDefault="00B64556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F2184" w14:textId="77777777" w:rsidR="00B64556" w:rsidRDefault="00B64556" w:rsidP="00C81DB8">
      <w:pPr>
        <w:spacing w:after="0" w:line="240" w:lineRule="auto"/>
      </w:pPr>
      <w:r>
        <w:separator/>
      </w:r>
    </w:p>
  </w:footnote>
  <w:footnote w:type="continuationSeparator" w:id="0">
    <w:p w14:paraId="7F007D05" w14:textId="77777777" w:rsidR="00B64556" w:rsidRDefault="00B64556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1EB6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6A1EB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0F6562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A1EB6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64556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8641D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5D6B8-3740-445C-A6A2-BEE6D5496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</TotalTime>
  <Pages>9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y</cp:lastModifiedBy>
  <cp:revision>3</cp:revision>
  <cp:lastPrinted>2015-03-02T15:12:00Z</cp:lastPrinted>
  <dcterms:created xsi:type="dcterms:W3CDTF">2015-08-27T03:25:00Z</dcterms:created>
  <dcterms:modified xsi:type="dcterms:W3CDTF">2016-04-01T09:02:00Z</dcterms:modified>
</cp:coreProperties>
</file>