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33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33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: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๒๕๒๒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25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การขออนุญาตเปลี่ยนการใช้อาคารตามมาตรา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33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นายนิพนธ์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หรือเว็บไซด์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ยื่นขออนุญาตเปลี่ยนการใช้อาคาร พร้อมเอกสาร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224EE7F" w14:textId="77777777" w:rsidTr="00313D38">
        <w:tc>
          <w:tcPr>
            <w:tcW w:w="675" w:type="dxa"/>
            <w:vAlign w:val="center"/>
          </w:tcPr>
          <w:p w14:paraId="66D70B7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DED334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95953F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2F74862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14:paraId="33A091A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201448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5AFE9F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8AF24D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2DC10EC2" w14:textId="77777777" w:rsidTr="00313D38">
        <w:tc>
          <w:tcPr>
            <w:tcW w:w="675" w:type="dxa"/>
            <w:vAlign w:val="center"/>
          </w:tcPr>
          <w:p w14:paraId="0DDE665E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809CABD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1AB37D0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2D0D44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เขตปลอดภัยทางทหาร ฯ และ 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506D8ED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160E04D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2DD203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6829FC4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673FCD95" w14:textId="77777777" w:rsidTr="00313D38">
        <w:tc>
          <w:tcPr>
            <w:tcW w:w="675" w:type="dxa"/>
            <w:vAlign w:val="center"/>
          </w:tcPr>
          <w:p w14:paraId="625FFAD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7263C08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30D9CE68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ED03AE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และแจ้งให้ผู้ขอมารับใบอนุญาตเปลี่ยนการใช้อาคาร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.5)</w:t>
            </w:r>
          </w:p>
          <w:p w14:paraId="0570A8E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E0D735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50F02B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BE7D0B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2B54B08" w14:textId="77777777" w:rsidTr="004E651F">
        <w:trPr>
          <w:jc w:val="center"/>
        </w:trPr>
        <w:tc>
          <w:tcPr>
            <w:tcW w:w="675" w:type="dxa"/>
            <w:vAlign w:val="center"/>
          </w:tcPr>
          <w:p w14:paraId="15BEAEB0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405C7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327585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774835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BDF0E3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73273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92904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แบบคำขออนุญาตเปลี่ยน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3)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0F997BC" w14:textId="77777777" w:rsidTr="004E651F">
        <w:tc>
          <w:tcPr>
            <w:tcW w:w="675" w:type="dxa"/>
            <w:vAlign w:val="center"/>
          </w:tcPr>
          <w:p w14:paraId="600C52F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D6A3A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</w:tc>
        <w:tc>
          <w:tcPr>
            <w:tcW w:w="1843" w:type="dxa"/>
          </w:tcPr>
          <w:p w14:paraId="6C50BE5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0A301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888C20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1896F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0978C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C29F316" w14:textId="77777777" w:rsidTr="004E651F">
        <w:tc>
          <w:tcPr>
            <w:tcW w:w="675" w:type="dxa"/>
            <w:vAlign w:val="center"/>
          </w:tcPr>
          <w:p w14:paraId="523ECC1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2811B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หนังสือแสดงความยินยอมจากเจ้าของอาคาร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กรณีผู้ครอบครองอาคารเป็นผู้ขออนุญาต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23CED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65FF0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992CAA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F75859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91F32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0791564" w14:textId="77777777" w:rsidTr="004E651F">
        <w:tc>
          <w:tcPr>
            <w:tcW w:w="675" w:type="dxa"/>
            <w:vAlign w:val="center"/>
          </w:tcPr>
          <w:p w14:paraId="005F7D9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A62DC1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ใบรับรองหรือใบอนุญาตเปลี่ยนการใช้อาคาร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DA1E8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765FF9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F0A35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5B018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A1E27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A61F3D4" w14:textId="77777777" w:rsidTr="004E651F">
        <w:tc>
          <w:tcPr>
            <w:tcW w:w="675" w:type="dxa"/>
            <w:vAlign w:val="center"/>
          </w:tcPr>
          <w:p w14:paraId="70367F55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5BFD03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รายการประกอบแบบแปลน</w:t>
            </w:r>
          </w:p>
        </w:tc>
        <w:tc>
          <w:tcPr>
            <w:tcW w:w="1843" w:type="dxa"/>
          </w:tcPr>
          <w:p w14:paraId="5AA2F2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8492D7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6A62E2C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EA312B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1193D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1CA8239" w14:textId="77777777" w:rsidTr="004E651F">
        <w:tc>
          <w:tcPr>
            <w:tcW w:w="675" w:type="dxa"/>
            <w:vAlign w:val="center"/>
          </w:tcPr>
          <w:p w14:paraId="3AD3D97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C4B951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</w:tc>
        <w:tc>
          <w:tcPr>
            <w:tcW w:w="1843" w:type="dxa"/>
          </w:tcPr>
          <w:p w14:paraId="2AA2B10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E6F0D9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5688FA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75CC0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C4F1AF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6E6D139" w14:textId="77777777" w:rsidTr="004E651F">
        <w:tc>
          <w:tcPr>
            <w:tcW w:w="675" w:type="dxa"/>
            <w:vAlign w:val="center"/>
          </w:tcPr>
          <w:p w14:paraId="70F28E49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4496E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 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ลักษณะขนาดอยู่ในประเภทเป็นวิชาชีพวิศวกรรมควบคุม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024A29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87E98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BA1EDC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E2D26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51C39E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 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7B6A2C64" w14:textId="77777777" w:rsidTr="00C1539D">
        <w:tc>
          <w:tcPr>
            <w:tcW w:w="534" w:type="dxa"/>
          </w:tcPr>
          <w:p w14:paraId="6FF5646D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41A98F1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6FCB802E" w14:textId="77777777" w:rsidTr="00C1539D">
        <w:tc>
          <w:tcPr>
            <w:tcW w:w="534" w:type="dxa"/>
          </w:tcPr>
          <w:p w14:paraId="3335E62D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5CC0AEA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โดยสำนักงาน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2652" w14:textId="77777777" w:rsidR="00E15730" w:rsidRDefault="00E15730" w:rsidP="00C81DB8">
      <w:pPr>
        <w:spacing w:after="0" w:line="240" w:lineRule="auto"/>
      </w:pPr>
      <w:r>
        <w:separator/>
      </w:r>
    </w:p>
  </w:endnote>
  <w:endnote w:type="continuationSeparator" w:id="0">
    <w:p w14:paraId="25C6781C" w14:textId="77777777" w:rsidR="00E15730" w:rsidRDefault="00E1573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BD77E" w14:textId="77777777" w:rsidR="00E15730" w:rsidRDefault="00E15730" w:rsidP="00C81DB8">
      <w:pPr>
        <w:spacing w:after="0" w:line="240" w:lineRule="auto"/>
      </w:pPr>
      <w:r>
        <w:separator/>
      </w:r>
    </w:p>
  </w:footnote>
  <w:footnote w:type="continuationSeparator" w:id="0">
    <w:p w14:paraId="0BB2317F" w14:textId="77777777" w:rsidR="00E15730" w:rsidRDefault="00E1573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D10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B4D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0AEE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61F7B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15730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4D10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B081-7B98-499D-9722-686825B7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2016-04-01T08:22:00Z</cp:lastPrinted>
  <dcterms:created xsi:type="dcterms:W3CDTF">2015-08-27T03:07:00Z</dcterms:created>
  <dcterms:modified xsi:type="dcterms:W3CDTF">2016-04-01T08:28:00Z</dcterms:modified>
</cp:coreProperties>
</file>